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6B752E" w:rsidRDefault="00640B9E" w:rsidP="00640B9E">
      <w:pPr>
        <w:tabs>
          <w:tab w:val="left" w:pos="1185"/>
        </w:tabs>
        <w:rPr>
          <w:sz w:val="24"/>
          <w:szCs w:val="24"/>
        </w:rPr>
      </w:pPr>
      <w:r>
        <w:rPr>
          <w:sz w:val="24"/>
          <w:szCs w:val="24"/>
        </w:rPr>
        <w:tab/>
      </w:r>
    </w:p>
    <w:p w:rsidR="00471CC6" w:rsidRPr="00E51A57" w:rsidRDefault="0037191A" w:rsidP="00471CC6">
      <w:pPr>
        <w:jc w:val="right"/>
        <w:rPr>
          <w:rFonts w:ascii="Comic Sans MS" w:hAnsi="Comic Sans MS"/>
          <w:color w:val="000000"/>
          <w:sz w:val="22"/>
          <w:szCs w:val="22"/>
        </w:rPr>
      </w:pPr>
      <w:r w:rsidRPr="00E51A57">
        <w:rPr>
          <w:rFonts w:ascii="Comic Sans MS" w:hAnsi="Comic Sans MS"/>
          <w:color w:val="000000"/>
          <w:sz w:val="22"/>
          <w:szCs w:val="22"/>
        </w:rPr>
        <w:t>March 1</w:t>
      </w:r>
      <w:r w:rsidR="00E51A57" w:rsidRPr="00E51A57">
        <w:rPr>
          <w:rFonts w:ascii="Comic Sans MS" w:hAnsi="Comic Sans MS"/>
          <w:color w:val="000000"/>
          <w:sz w:val="22"/>
          <w:szCs w:val="22"/>
        </w:rPr>
        <w:t>5</w:t>
      </w:r>
      <w:r w:rsidRPr="00E51A57">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Pr="00E51A57"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22443B" w:rsidRPr="00E51A57" w:rsidRDefault="0022443B" w:rsidP="0022443B">
      <w:pPr>
        <w:rPr>
          <w:rFonts w:ascii="Comic Sans MS" w:hAnsi="Comic Sans MS"/>
          <w:color w:val="000000"/>
          <w:sz w:val="22"/>
          <w:szCs w:val="22"/>
        </w:rPr>
      </w:pPr>
    </w:p>
    <w:p w:rsidR="00E51A57" w:rsidRPr="00E51A57" w:rsidRDefault="00E51A57" w:rsidP="00E51A57">
      <w:pPr>
        <w:rPr>
          <w:rFonts w:ascii="Comic Sans MS" w:hAnsi="Comic Sans MS"/>
          <w:sz w:val="22"/>
          <w:szCs w:val="22"/>
        </w:rPr>
      </w:pPr>
      <w:r w:rsidRPr="00E51A57">
        <w:rPr>
          <w:rFonts w:ascii="Comic Sans MS" w:hAnsi="Comic Sans MS"/>
          <w:sz w:val="22"/>
          <w:szCs w:val="22"/>
        </w:rPr>
        <w:t>Although students were asked to take home all materials they would need to complete work from home on Friday, we understand that there may still be some items that need to be picked up.  In the interest of maintain</w:t>
      </w:r>
      <w:r w:rsidR="00910F88">
        <w:rPr>
          <w:rFonts w:ascii="Comic Sans MS" w:hAnsi="Comic Sans MS"/>
          <w:sz w:val="22"/>
          <w:szCs w:val="22"/>
        </w:rPr>
        <w:t>ing</w:t>
      </w:r>
      <w:r w:rsidRPr="00E51A57">
        <w:rPr>
          <w:rFonts w:ascii="Comic Sans MS" w:hAnsi="Comic Sans MS"/>
          <w:sz w:val="22"/>
          <w:szCs w:val="22"/>
        </w:rPr>
        <w:t xml:space="preserve"> the spir</w:t>
      </w:r>
      <w:r w:rsidR="00910F88">
        <w:rPr>
          <w:rFonts w:ascii="Comic Sans MS" w:hAnsi="Comic Sans MS"/>
          <w:sz w:val="22"/>
          <w:szCs w:val="22"/>
        </w:rPr>
        <w:t>i</w:t>
      </w:r>
      <w:bookmarkStart w:id="0" w:name="_GoBack"/>
      <w:bookmarkEnd w:id="0"/>
      <w:r w:rsidRPr="00E51A57">
        <w:rPr>
          <w:rFonts w:ascii="Comic Sans MS" w:hAnsi="Comic Sans MS"/>
          <w:sz w:val="22"/>
          <w:szCs w:val="22"/>
        </w:rPr>
        <w:t>t of the school closure currently in effect and minimizing the potential of having large gatherings in the building, we are asking that families contact your building principal through email (see below) by 12:00 PM Monday, March 16, 2020 informing them that someone will be picking items up at the school.</w:t>
      </w:r>
    </w:p>
    <w:p w:rsidR="00E51A57" w:rsidRPr="00E51A57" w:rsidRDefault="00E51A57" w:rsidP="00E51A57">
      <w:pPr>
        <w:rPr>
          <w:rFonts w:ascii="Comic Sans MS" w:hAnsi="Comic Sans MS"/>
          <w:sz w:val="22"/>
          <w:szCs w:val="22"/>
        </w:rPr>
      </w:pPr>
    </w:p>
    <w:p w:rsidR="00E51A57" w:rsidRPr="00E51A57" w:rsidRDefault="00E51A57" w:rsidP="00E51A57">
      <w:pPr>
        <w:rPr>
          <w:rFonts w:ascii="Comic Sans MS" w:hAnsi="Comic Sans MS"/>
          <w:sz w:val="22"/>
          <w:szCs w:val="22"/>
        </w:rPr>
      </w:pPr>
      <w:r w:rsidRPr="00E51A57">
        <w:rPr>
          <w:rFonts w:ascii="Comic Sans MS" w:hAnsi="Comic Sans MS"/>
          <w:sz w:val="22"/>
          <w:szCs w:val="22"/>
        </w:rPr>
        <w:t>For grades 5-8, all items from the student’s locker will be retrieved.  For grades PK-4, all items from the student’s desk will be retrieved.  All items will be placed into plastic bags and be available for pickup from 2:00-3:00 PM on Monday, March 16</w:t>
      </w:r>
      <w:r w:rsidRPr="00E51A57">
        <w:rPr>
          <w:rFonts w:ascii="Comic Sans MS" w:hAnsi="Comic Sans MS"/>
          <w:sz w:val="22"/>
          <w:szCs w:val="22"/>
          <w:vertAlign w:val="superscript"/>
        </w:rPr>
        <w:t>th</w:t>
      </w:r>
      <w:r w:rsidRPr="00E51A57">
        <w:rPr>
          <w:rFonts w:ascii="Comic Sans MS" w:hAnsi="Comic Sans MS"/>
          <w:sz w:val="22"/>
          <w:szCs w:val="22"/>
        </w:rPr>
        <w:t xml:space="preserve"> and from 8:00-10:00 AM on Tuesday, March 17</w:t>
      </w:r>
      <w:r w:rsidRPr="00E51A57">
        <w:rPr>
          <w:rFonts w:ascii="Comic Sans MS" w:hAnsi="Comic Sans MS"/>
          <w:sz w:val="22"/>
          <w:szCs w:val="22"/>
          <w:vertAlign w:val="superscript"/>
        </w:rPr>
        <w:t>th</w:t>
      </w:r>
      <w:r w:rsidRPr="00E51A57">
        <w:rPr>
          <w:rFonts w:ascii="Comic Sans MS" w:hAnsi="Comic Sans MS"/>
          <w:sz w:val="22"/>
          <w:szCs w:val="22"/>
        </w:rPr>
        <w:t>.</w:t>
      </w:r>
    </w:p>
    <w:p w:rsidR="00E51A57" w:rsidRPr="00E51A57" w:rsidRDefault="00E51A57" w:rsidP="00E51A57">
      <w:pPr>
        <w:rPr>
          <w:rFonts w:ascii="Comic Sans MS" w:hAnsi="Comic Sans MS"/>
          <w:sz w:val="22"/>
          <w:szCs w:val="22"/>
        </w:rPr>
      </w:pPr>
    </w:p>
    <w:p w:rsidR="00E51A57" w:rsidRDefault="00E51A57" w:rsidP="00E51A57">
      <w:pPr>
        <w:rPr>
          <w:rFonts w:ascii="Comic Sans MS" w:hAnsi="Comic Sans MS"/>
          <w:sz w:val="22"/>
          <w:szCs w:val="22"/>
        </w:rPr>
      </w:pPr>
      <w:r w:rsidRPr="00E51A57">
        <w:rPr>
          <w:rFonts w:ascii="Comic Sans MS" w:hAnsi="Comic Sans MS"/>
          <w:sz w:val="22"/>
          <w:szCs w:val="22"/>
        </w:rPr>
        <w:t xml:space="preserve">Items will be available for pickup at door 26 (Middle School Cul-de-sac entrance). </w:t>
      </w:r>
    </w:p>
    <w:p w:rsidR="00E51A57" w:rsidRDefault="00E51A57" w:rsidP="00E51A57">
      <w:pPr>
        <w:rPr>
          <w:rFonts w:ascii="Comic Sans MS" w:hAnsi="Comic Sans MS"/>
          <w:sz w:val="22"/>
          <w:szCs w:val="22"/>
        </w:rPr>
      </w:pPr>
    </w:p>
    <w:p w:rsidR="00E51A57" w:rsidRDefault="00E51A57" w:rsidP="00E51A57">
      <w:pPr>
        <w:rPr>
          <w:rFonts w:ascii="Comic Sans MS" w:hAnsi="Comic Sans MS"/>
          <w:sz w:val="22"/>
          <w:szCs w:val="22"/>
        </w:rPr>
      </w:pPr>
      <w:r>
        <w:rPr>
          <w:rFonts w:ascii="Comic Sans MS" w:hAnsi="Comic Sans MS"/>
          <w:sz w:val="22"/>
          <w:szCs w:val="22"/>
        </w:rPr>
        <w:t>Elementary Principal email:</w:t>
      </w:r>
      <w:r>
        <w:rPr>
          <w:rFonts w:ascii="Comic Sans MS" w:hAnsi="Comic Sans MS"/>
          <w:sz w:val="22"/>
          <w:szCs w:val="22"/>
        </w:rPr>
        <w:tab/>
      </w:r>
      <w:r>
        <w:rPr>
          <w:rFonts w:ascii="Comic Sans MS" w:hAnsi="Comic Sans MS"/>
          <w:sz w:val="22"/>
          <w:szCs w:val="22"/>
        </w:rPr>
        <w:tab/>
      </w:r>
      <w:hyperlink r:id="rId9" w:history="1">
        <w:r w:rsidRPr="00FB75E2">
          <w:rPr>
            <w:rStyle w:val="Hyperlink"/>
            <w:rFonts w:ascii="Comic Sans MS" w:hAnsi="Comic Sans MS"/>
            <w:sz w:val="22"/>
            <w:szCs w:val="22"/>
          </w:rPr>
          <w:t>mvaccaro@ncs-nj.org</w:t>
        </w:r>
      </w:hyperlink>
    </w:p>
    <w:p w:rsidR="00E51A57" w:rsidRDefault="00E51A57" w:rsidP="00E51A57">
      <w:pPr>
        <w:rPr>
          <w:rFonts w:ascii="Comic Sans MS" w:hAnsi="Comic Sans MS"/>
          <w:sz w:val="22"/>
          <w:szCs w:val="22"/>
        </w:rPr>
      </w:pPr>
    </w:p>
    <w:p w:rsidR="00AA53D8" w:rsidRDefault="00E51A57" w:rsidP="00307394">
      <w:pPr>
        <w:rPr>
          <w:rFonts w:ascii="Comic Sans MS" w:hAnsi="Comic Sans MS"/>
          <w:sz w:val="22"/>
          <w:szCs w:val="22"/>
        </w:rPr>
      </w:pPr>
      <w:r>
        <w:rPr>
          <w:rFonts w:ascii="Comic Sans MS" w:hAnsi="Comic Sans MS"/>
          <w:sz w:val="22"/>
          <w:szCs w:val="22"/>
        </w:rPr>
        <w:t>Middle School Principal email:</w:t>
      </w:r>
      <w:r>
        <w:rPr>
          <w:rFonts w:ascii="Comic Sans MS" w:hAnsi="Comic Sans MS"/>
          <w:sz w:val="22"/>
          <w:szCs w:val="22"/>
        </w:rPr>
        <w:tab/>
      </w:r>
      <w:hyperlink r:id="rId10" w:history="1">
        <w:r w:rsidR="00307394" w:rsidRPr="00FB75E2">
          <w:rPr>
            <w:rStyle w:val="Hyperlink"/>
            <w:rFonts w:ascii="Comic Sans MS" w:hAnsi="Comic Sans MS"/>
            <w:sz w:val="22"/>
            <w:szCs w:val="22"/>
          </w:rPr>
          <w:t>kmorrison@ncs-nj.org</w:t>
        </w:r>
      </w:hyperlink>
    </w:p>
    <w:p w:rsidR="00307394" w:rsidRPr="00E51A57" w:rsidRDefault="00307394" w:rsidP="00307394">
      <w:pPr>
        <w:rPr>
          <w:rFonts w:ascii="Comic Sans MS" w:hAnsi="Comic Sans MS"/>
          <w:color w:val="000000"/>
          <w:sz w:val="22"/>
          <w:szCs w:val="22"/>
        </w:rPr>
      </w:pPr>
    </w:p>
    <w:p w:rsidR="003224C2" w:rsidRPr="00E51A57" w:rsidRDefault="003224C2" w:rsidP="0022443B">
      <w:pPr>
        <w:ind w:firstLine="720"/>
        <w:rPr>
          <w:rFonts w:ascii="Comic Sans MS" w:hAnsi="Comic Sans MS"/>
          <w:color w:val="000000"/>
          <w:sz w:val="22"/>
          <w:szCs w:val="22"/>
        </w:rPr>
      </w:pPr>
    </w:p>
    <w:p w:rsidR="006D370C" w:rsidRPr="00E51A57" w:rsidRDefault="006D370C" w:rsidP="00CD3111">
      <w:pPr>
        <w:rPr>
          <w:rFonts w:ascii="Comic Sans MS" w:hAnsi="Comic Sans MS"/>
          <w:color w:val="000000"/>
          <w:sz w:val="22"/>
          <w:szCs w:val="22"/>
        </w:rPr>
      </w:pPr>
    </w:p>
    <w:p w:rsidR="00AB3DC3" w:rsidRPr="00E51A57" w:rsidRDefault="00AB3DC3"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CD3111" w:rsidRPr="00E51A57" w:rsidRDefault="00CD3111" w:rsidP="00CD3111">
      <w:pPr>
        <w:rPr>
          <w:sz w:val="22"/>
          <w:szCs w:val="22"/>
        </w:rPr>
      </w:pPr>
      <w:r w:rsidRPr="00E51A57">
        <w:rPr>
          <w:rFonts w:ascii="Comic Sans MS" w:hAnsi="Comic Sans MS"/>
          <w:color w:val="000000"/>
          <w:sz w:val="22"/>
          <w:szCs w:val="22"/>
        </w:rPr>
        <w:t>Superintendent of Schools</w:t>
      </w:r>
    </w:p>
    <w:p w:rsidR="00640B9E" w:rsidRPr="00640B9E" w:rsidRDefault="00640B9E" w:rsidP="00640B9E">
      <w:pPr>
        <w:tabs>
          <w:tab w:val="left" w:pos="118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40B9E" w:rsidRPr="00640B9E" w:rsidSect="00026A53">
      <w:headerReference w:type="first" r:id="rId12"/>
      <w:footerReference w:type="first" r:id="rId13"/>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B51" w:rsidRDefault="00A26B51">
      <w:r>
        <w:separator/>
      </w:r>
    </w:p>
  </w:endnote>
  <w:endnote w:type="continuationSeparator" w:id="0">
    <w:p w:rsidR="00A26B51" w:rsidRDefault="00A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5F" w:rsidRPr="008E415F" w:rsidRDefault="008E415F"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B51" w:rsidRDefault="00A26B51">
      <w:r>
        <w:separator/>
      </w:r>
    </w:p>
  </w:footnote>
  <w:footnote w:type="continuationSeparator" w:id="0">
    <w:p w:rsidR="00A26B51" w:rsidRDefault="00A26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4F" w:rsidRDefault="004A3915">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sidR="008332DF">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sidR="00C51C2B">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sidR="00F551C3">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sidR="0055600C">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sidR="0055600C">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6A53"/>
    <w:rsid w:val="0003059D"/>
    <w:rsid w:val="000477C7"/>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50AF"/>
    <w:rsid w:val="000F674B"/>
    <w:rsid w:val="001043BA"/>
    <w:rsid w:val="00105D1D"/>
    <w:rsid w:val="0012134D"/>
    <w:rsid w:val="00121F0C"/>
    <w:rsid w:val="00124582"/>
    <w:rsid w:val="0014116D"/>
    <w:rsid w:val="00154ED8"/>
    <w:rsid w:val="001557AC"/>
    <w:rsid w:val="001661B2"/>
    <w:rsid w:val="00167B88"/>
    <w:rsid w:val="00181FE1"/>
    <w:rsid w:val="00184502"/>
    <w:rsid w:val="001919AA"/>
    <w:rsid w:val="001B64C3"/>
    <w:rsid w:val="001C69B2"/>
    <w:rsid w:val="001C7103"/>
    <w:rsid w:val="001C77AE"/>
    <w:rsid w:val="001D662F"/>
    <w:rsid w:val="001E04B8"/>
    <w:rsid w:val="001E26F5"/>
    <w:rsid w:val="001F7090"/>
    <w:rsid w:val="00202F5B"/>
    <w:rsid w:val="0020683A"/>
    <w:rsid w:val="002105F8"/>
    <w:rsid w:val="00221501"/>
    <w:rsid w:val="0022443B"/>
    <w:rsid w:val="00226B6D"/>
    <w:rsid w:val="00243EEE"/>
    <w:rsid w:val="002540CB"/>
    <w:rsid w:val="00257CA5"/>
    <w:rsid w:val="002735EB"/>
    <w:rsid w:val="00276945"/>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5401"/>
    <w:rsid w:val="004004E5"/>
    <w:rsid w:val="00400B69"/>
    <w:rsid w:val="00407573"/>
    <w:rsid w:val="0041695E"/>
    <w:rsid w:val="00435C3A"/>
    <w:rsid w:val="004529BB"/>
    <w:rsid w:val="00461FB6"/>
    <w:rsid w:val="00462494"/>
    <w:rsid w:val="00466788"/>
    <w:rsid w:val="00471CC6"/>
    <w:rsid w:val="00473B47"/>
    <w:rsid w:val="00477F5D"/>
    <w:rsid w:val="004A3915"/>
    <w:rsid w:val="004B1CF2"/>
    <w:rsid w:val="004F3C83"/>
    <w:rsid w:val="00513AC6"/>
    <w:rsid w:val="0052055C"/>
    <w:rsid w:val="00520C3D"/>
    <w:rsid w:val="0053189E"/>
    <w:rsid w:val="00552DEC"/>
    <w:rsid w:val="0055600C"/>
    <w:rsid w:val="00563044"/>
    <w:rsid w:val="005710C2"/>
    <w:rsid w:val="00575235"/>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658A"/>
    <w:rsid w:val="00690154"/>
    <w:rsid w:val="006926B8"/>
    <w:rsid w:val="00692C50"/>
    <w:rsid w:val="006A11EB"/>
    <w:rsid w:val="006B12BB"/>
    <w:rsid w:val="006B752E"/>
    <w:rsid w:val="006B7650"/>
    <w:rsid w:val="006D370C"/>
    <w:rsid w:val="006D6304"/>
    <w:rsid w:val="006E1810"/>
    <w:rsid w:val="006E71E8"/>
    <w:rsid w:val="006F74EB"/>
    <w:rsid w:val="00716B5F"/>
    <w:rsid w:val="007440D4"/>
    <w:rsid w:val="00744983"/>
    <w:rsid w:val="007534D0"/>
    <w:rsid w:val="00754227"/>
    <w:rsid w:val="00755CE8"/>
    <w:rsid w:val="007A20FC"/>
    <w:rsid w:val="007B287F"/>
    <w:rsid w:val="007C6AA3"/>
    <w:rsid w:val="007E3878"/>
    <w:rsid w:val="008024AC"/>
    <w:rsid w:val="00806837"/>
    <w:rsid w:val="00816CF4"/>
    <w:rsid w:val="0081789B"/>
    <w:rsid w:val="00825129"/>
    <w:rsid w:val="00825FDF"/>
    <w:rsid w:val="008332DF"/>
    <w:rsid w:val="00842EF1"/>
    <w:rsid w:val="0084329A"/>
    <w:rsid w:val="008470B4"/>
    <w:rsid w:val="00847FBC"/>
    <w:rsid w:val="00863E53"/>
    <w:rsid w:val="0087112F"/>
    <w:rsid w:val="00876359"/>
    <w:rsid w:val="008968C8"/>
    <w:rsid w:val="008C6ADD"/>
    <w:rsid w:val="008E415F"/>
    <w:rsid w:val="009057C3"/>
    <w:rsid w:val="00910F88"/>
    <w:rsid w:val="0091520A"/>
    <w:rsid w:val="0092493A"/>
    <w:rsid w:val="009263B4"/>
    <w:rsid w:val="0095098C"/>
    <w:rsid w:val="00955674"/>
    <w:rsid w:val="009570AF"/>
    <w:rsid w:val="00993375"/>
    <w:rsid w:val="009A2894"/>
    <w:rsid w:val="009C5F34"/>
    <w:rsid w:val="009C61E4"/>
    <w:rsid w:val="009D4B60"/>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DC3"/>
    <w:rsid w:val="00AC064B"/>
    <w:rsid w:val="00AC1BA9"/>
    <w:rsid w:val="00AD2131"/>
    <w:rsid w:val="00AE3AF0"/>
    <w:rsid w:val="00AE5EA0"/>
    <w:rsid w:val="00AE7AFF"/>
    <w:rsid w:val="00AF6630"/>
    <w:rsid w:val="00B06EA3"/>
    <w:rsid w:val="00B255A3"/>
    <w:rsid w:val="00B35584"/>
    <w:rsid w:val="00B35979"/>
    <w:rsid w:val="00B40393"/>
    <w:rsid w:val="00B43CC9"/>
    <w:rsid w:val="00B56F7A"/>
    <w:rsid w:val="00B75907"/>
    <w:rsid w:val="00B81536"/>
    <w:rsid w:val="00B86C2F"/>
    <w:rsid w:val="00BA7348"/>
    <w:rsid w:val="00BD3EAA"/>
    <w:rsid w:val="00BD731F"/>
    <w:rsid w:val="00BE284F"/>
    <w:rsid w:val="00BF7F6F"/>
    <w:rsid w:val="00C000CE"/>
    <w:rsid w:val="00C13AAB"/>
    <w:rsid w:val="00C24A0C"/>
    <w:rsid w:val="00C41ED1"/>
    <w:rsid w:val="00C43087"/>
    <w:rsid w:val="00C51C2B"/>
    <w:rsid w:val="00C51CBB"/>
    <w:rsid w:val="00C51D4E"/>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314FB"/>
    <w:rsid w:val="00D40676"/>
    <w:rsid w:val="00D467B2"/>
    <w:rsid w:val="00D73352"/>
    <w:rsid w:val="00D73456"/>
    <w:rsid w:val="00D94F94"/>
    <w:rsid w:val="00DB2C42"/>
    <w:rsid w:val="00DC1104"/>
    <w:rsid w:val="00DC274D"/>
    <w:rsid w:val="00DC41B4"/>
    <w:rsid w:val="00DC4AF5"/>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551C3"/>
    <w:rsid w:val="00F568F1"/>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14719"/>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morrison@ncs-nj.org" TargetMode="External"/><Relationship Id="rId4" Type="http://schemas.openxmlformats.org/officeDocument/2006/relationships/settings" Target="settings.xml"/><Relationship Id="rId9" Type="http://schemas.openxmlformats.org/officeDocument/2006/relationships/hyperlink" Target="mailto:mvaccaro@ncs-nj.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91B1-34AD-4191-8B2E-6C142CFB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17</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Ann Anderson</dc:creator>
  <cp:lastModifiedBy>Pete Bretones</cp:lastModifiedBy>
  <cp:revision>4</cp:revision>
  <cp:lastPrinted>2016-08-30T19:00:00Z</cp:lastPrinted>
  <dcterms:created xsi:type="dcterms:W3CDTF">2020-03-15T21:55:00Z</dcterms:created>
  <dcterms:modified xsi:type="dcterms:W3CDTF">2020-03-15T23:02:00Z</dcterms:modified>
</cp:coreProperties>
</file>