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A8" w:rsidRDefault="0091520A" w:rsidP="000E3A9D">
      <w:pPr>
        <w:tabs>
          <w:tab w:val="left" w:pos="7245"/>
        </w:tabs>
      </w:pPr>
      <w:r>
        <w:t>`</w:t>
      </w:r>
    </w:p>
    <w:p w:rsidR="000C21A8" w:rsidRPr="000C21A8" w:rsidRDefault="000C21A8" w:rsidP="000C21A8"/>
    <w:p w:rsidR="000C21A8" w:rsidRDefault="00CF6248" w:rsidP="00CF6248">
      <w:pPr>
        <w:tabs>
          <w:tab w:val="left" w:pos="6375"/>
        </w:tabs>
      </w:pPr>
      <w:r>
        <w:tab/>
      </w:r>
    </w:p>
    <w:p w:rsidR="00CF6248" w:rsidRDefault="00F03166" w:rsidP="00CF6248">
      <w:pPr>
        <w:tabs>
          <w:tab w:val="left" w:pos="6375"/>
        </w:tabs>
        <w:jc w:val="center"/>
      </w:pPr>
      <w:r>
        <w:t>@NCSNJ</w:t>
      </w:r>
    </w:p>
    <w:p w:rsidR="00F03166" w:rsidRPr="000C21A8" w:rsidRDefault="00F03166" w:rsidP="00CF6248">
      <w:pPr>
        <w:tabs>
          <w:tab w:val="left" w:pos="6375"/>
        </w:tabs>
        <w:jc w:val="center"/>
      </w:pPr>
      <w:r w:rsidRPr="003A5891">
        <w:t> </w:t>
      </w:r>
      <w:hyperlink r:id="rId8" w:tgtFrame="_blank" w:history="1">
        <w:r w:rsidRPr="003A5891">
          <w:t>https://www.instagram.com/ncselem/</w:t>
        </w:r>
      </w:hyperlink>
    </w:p>
    <w:p w:rsidR="000C21A8" w:rsidRPr="000C21A8" w:rsidRDefault="000C21A8" w:rsidP="000C21A8"/>
    <w:p w:rsidR="000C21A8" w:rsidRPr="000C21A8" w:rsidRDefault="000C21A8" w:rsidP="008E415F">
      <w:pPr>
        <w:jc w:val="center"/>
      </w:pPr>
    </w:p>
    <w:p w:rsidR="000C21A8" w:rsidRDefault="000C21A8" w:rsidP="004A3915">
      <w:pPr>
        <w:jc w:val="center"/>
      </w:pPr>
    </w:p>
    <w:p w:rsidR="00640B9E" w:rsidRDefault="006B752E" w:rsidP="00F82513">
      <w:pPr>
        <w:rPr>
          <w:sz w:val="24"/>
          <w:szCs w:val="24"/>
        </w:rPr>
      </w:pPr>
      <w:r>
        <w:rPr>
          <w:sz w:val="24"/>
          <w:szCs w:val="24"/>
        </w:rPr>
        <w:br/>
      </w:r>
    </w:p>
    <w:p w:rsidR="00471CC6" w:rsidRDefault="0037191A" w:rsidP="00471CC6">
      <w:pPr>
        <w:jc w:val="right"/>
        <w:rPr>
          <w:rFonts w:ascii="Comic Sans MS" w:hAnsi="Comic Sans MS"/>
          <w:color w:val="000000"/>
        </w:rPr>
      </w:pPr>
      <w:r>
        <w:rPr>
          <w:rFonts w:ascii="Comic Sans MS" w:hAnsi="Comic Sans MS"/>
          <w:color w:val="000000"/>
        </w:rPr>
        <w:t>March 1</w:t>
      </w:r>
      <w:r w:rsidR="00D84A89">
        <w:rPr>
          <w:rFonts w:ascii="Comic Sans MS" w:hAnsi="Comic Sans MS"/>
          <w:color w:val="000000"/>
        </w:rPr>
        <w:t>4</w:t>
      </w:r>
      <w:r>
        <w:rPr>
          <w:rFonts w:ascii="Comic Sans MS" w:hAnsi="Comic Sans MS"/>
          <w:color w:val="000000"/>
        </w:rPr>
        <w:t>, 2020</w:t>
      </w:r>
    </w:p>
    <w:p w:rsidR="0022443B" w:rsidRPr="0022443B" w:rsidRDefault="0022443B" w:rsidP="0022443B">
      <w:pPr>
        <w:rPr>
          <w:rFonts w:ascii="Comic Sans MS" w:hAnsi="Comic Sans MS"/>
          <w:color w:val="000000"/>
        </w:rPr>
      </w:pPr>
      <w:r w:rsidRPr="0022443B">
        <w:rPr>
          <w:rFonts w:ascii="Comic Sans MS" w:hAnsi="Comic Sans MS"/>
          <w:color w:val="000000"/>
        </w:rPr>
        <w:t xml:space="preserve">Dear Northfield Families, </w:t>
      </w:r>
    </w:p>
    <w:p w:rsidR="0022443B" w:rsidRDefault="0022443B" w:rsidP="0022443B">
      <w:pPr>
        <w:rPr>
          <w:rFonts w:ascii="Comic Sans MS" w:hAnsi="Comic Sans MS"/>
          <w:color w:val="000000"/>
        </w:rPr>
      </w:pPr>
    </w:p>
    <w:p w:rsidR="00D84A89" w:rsidRDefault="00D84A89" w:rsidP="0022443B">
      <w:pPr>
        <w:ind w:firstLine="720"/>
        <w:rPr>
          <w:rFonts w:ascii="Comic Sans MS" w:hAnsi="Comic Sans MS"/>
          <w:color w:val="000000"/>
        </w:rPr>
      </w:pPr>
      <w:r>
        <w:rPr>
          <w:rFonts w:ascii="Comic Sans MS" w:hAnsi="Comic Sans MS"/>
          <w:color w:val="000000"/>
        </w:rPr>
        <w:t xml:space="preserve">I appreciate your patience and cooperation as we navigate through the unprecedented chain of events brought on by the Coronavirus (COVID-19) Pandemic.  It can never be overstated that all of our actions have been, are, and always will be in the best interest of maintaining the health, safety, and welfare of our students, staff, and community.  I anticipate reaching out to everyone many times throughout this process, because new and unforeseen questions and circumstances are inevitable in these cases.  Our administrative team will do everything possible to keep everyone informed regularly.  To that end, I want to point out a few items that are worth noting at this time. </w:t>
      </w:r>
    </w:p>
    <w:p w:rsidR="00D84A89" w:rsidRDefault="00D84A89" w:rsidP="0022443B">
      <w:pPr>
        <w:ind w:firstLine="720"/>
        <w:rPr>
          <w:rFonts w:ascii="Comic Sans MS" w:hAnsi="Comic Sans MS"/>
          <w:color w:val="000000"/>
        </w:rPr>
      </w:pPr>
      <w:r>
        <w:rPr>
          <w:rFonts w:ascii="Comic Sans MS" w:hAnsi="Comic Sans MS"/>
          <w:color w:val="000000"/>
        </w:rPr>
        <w:t xml:space="preserve">The closure protocol we are now in is part of a New Jersey Department of Education (NJDOE) requirement to establish continuity of instruction so that these closure </w:t>
      </w:r>
      <w:proofErr w:type="gramStart"/>
      <w:r>
        <w:rPr>
          <w:rFonts w:ascii="Comic Sans MS" w:hAnsi="Comic Sans MS"/>
          <w:color w:val="000000"/>
        </w:rPr>
        <w:t>days</w:t>
      </w:r>
      <w:proofErr w:type="gramEnd"/>
      <w:r>
        <w:rPr>
          <w:rFonts w:ascii="Comic Sans MS" w:hAnsi="Comic Sans MS"/>
          <w:color w:val="000000"/>
        </w:rPr>
        <w:t xml:space="preserve"> count towards the mandatory 180 days of school.  </w:t>
      </w:r>
      <w:r w:rsidR="00D80002">
        <w:rPr>
          <w:rFonts w:ascii="Comic Sans MS" w:hAnsi="Comic Sans MS"/>
          <w:color w:val="000000"/>
        </w:rPr>
        <w:t>This means that school is still in session, just not occurring in our school buildings.  O</w:t>
      </w:r>
      <w:r>
        <w:rPr>
          <w:rFonts w:ascii="Comic Sans MS" w:hAnsi="Comic Sans MS"/>
          <w:color w:val="000000"/>
        </w:rPr>
        <w:t>ur plan</w:t>
      </w:r>
      <w:r w:rsidR="00D80002">
        <w:rPr>
          <w:rFonts w:ascii="Comic Sans MS" w:hAnsi="Comic Sans MS"/>
          <w:color w:val="000000"/>
        </w:rPr>
        <w:t>, as submitted and approved by the Atlantic County Board of Education,</w:t>
      </w:r>
      <w:r>
        <w:rPr>
          <w:rFonts w:ascii="Comic Sans MS" w:hAnsi="Comic Sans MS"/>
          <w:color w:val="000000"/>
        </w:rPr>
        <w:t xml:space="preserve"> allows for remote/distance learning.  O</w:t>
      </w:r>
      <w:r>
        <w:rPr>
          <w:rFonts w:ascii="Comic Sans MS" w:hAnsi="Comic Sans MS"/>
          <w:color w:val="000000"/>
        </w:rPr>
        <w:t xml:space="preserve">ur teachers have been planning and working with the students to prepare them for </w:t>
      </w:r>
      <w:r>
        <w:rPr>
          <w:rFonts w:ascii="Comic Sans MS" w:hAnsi="Comic Sans MS"/>
          <w:color w:val="000000"/>
        </w:rPr>
        <w:t xml:space="preserve">the </w:t>
      </w:r>
      <w:r>
        <w:rPr>
          <w:rFonts w:ascii="Comic Sans MS" w:hAnsi="Comic Sans MS"/>
          <w:color w:val="000000"/>
        </w:rPr>
        <w:t xml:space="preserve">potential of a closure.  </w:t>
      </w:r>
      <w:r>
        <w:rPr>
          <w:rFonts w:ascii="Comic Sans MS" w:hAnsi="Comic Sans MS"/>
          <w:color w:val="000000"/>
        </w:rPr>
        <w:t>As such, t</w:t>
      </w:r>
      <w:r>
        <w:rPr>
          <w:rFonts w:ascii="Comic Sans MS" w:hAnsi="Comic Sans MS"/>
          <w:color w:val="000000"/>
        </w:rPr>
        <w:t xml:space="preserve">eachers will </w:t>
      </w:r>
      <w:r>
        <w:rPr>
          <w:rFonts w:ascii="Comic Sans MS" w:hAnsi="Comic Sans MS"/>
          <w:color w:val="000000"/>
        </w:rPr>
        <w:t xml:space="preserve">be </w:t>
      </w:r>
      <w:r>
        <w:rPr>
          <w:rFonts w:ascii="Comic Sans MS" w:hAnsi="Comic Sans MS"/>
          <w:color w:val="000000"/>
        </w:rPr>
        <w:t>establishing contact with their students to provide remote/distance learning throughout the time that we are closed.</w:t>
      </w:r>
      <w:r>
        <w:rPr>
          <w:rFonts w:ascii="Comic Sans MS" w:hAnsi="Comic Sans MS"/>
          <w:color w:val="000000"/>
        </w:rPr>
        <w:t xml:space="preserve">  Through a survey administered last week, we are aware that some students do not have access to a technology device an</w:t>
      </w:r>
      <w:r w:rsidR="00A428DE">
        <w:rPr>
          <w:rFonts w:ascii="Comic Sans MS" w:hAnsi="Comic Sans MS"/>
          <w:color w:val="000000"/>
        </w:rPr>
        <w:t>d/or internet connection</w:t>
      </w:r>
      <w:r>
        <w:rPr>
          <w:rFonts w:ascii="Comic Sans MS" w:hAnsi="Comic Sans MS"/>
          <w:color w:val="000000"/>
        </w:rPr>
        <w:t xml:space="preserve">.  To meet their needs, hardcopy packets of the material needed to maintain the continuity of instruction is available to be picked up at school if the students do not already have them.  Please contact your child’s main office to establish a time to obtain the material.  Additionally, we are able to provide </w:t>
      </w:r>
      <w:r w:rsidR="00A428DE">
        <w:rPr>
          <w:rFonts w:ascii="Comic Sans MS" w:hAnsi="Comic Sans MS"/>
          <w:color w:val="000000"/>
        </w:rPr>
        <w:t>district devices to students who need them while supplies last.</w:t>
      </w:r>
      <w:r>
        <w:rPr>
          <w:rFonts w:ascii="Comic Sans MS" w:hAnsi="Comic Sans MS"/>
          <w:color w:val="000000"/>
        </w:rPr>
        <w:t xml:space="preserve">  Finally</w:t>
      </w:r>
      <w:r w:rsidR="00A428DE">
        <w:rPr>
          <w:rFonts w:ascii="Comic Sans MS" w:hAnsi="Comic Sans MS"/>
          <w:color w:val="000000"/>
        </w:rPr>
        <w:t>, free internet connection</w:t>
      </w:r>
      <w:r>
        <w:rPr>
          <w:rFonts w:ascii="Comic Sans MS" w:hAnsi="Comic Sans MS"/>
          <w:color w:val="000000"/>
        </w:rPr>
        <w:t xml:space="preserve"> has been made available by several providers during this</w:t>
      </w:r>
      <w:r w:rsidR="00A428DE">
        <w:rPr>
          <w:rFonts w:ascii="Comic Sans MS" w:hAnsi="Comic Sans MS"/>
          <w:color w:val="000000"/>
        </w:rPr>
        <w:t xml:space="preserve"> time as well.</w:t>
      </w:r>
    </w:p>
    <w:p w:rsidR="00A428DE" w:rsidRDefault="00D84A89" w:rsidP="0022443B">
      <w:pPr>
        <w:ind w:firstLine="720"/>
        <w:rPr>
          <w:rFonts w:ascii="Comic Sans MS" w:hAnsi="Comic Sans MS"/>
          <w:color w:val="000000"/>
        </w:rPr>
      </w:pPr>
      <w:r>
        <w:rPr>
          <w:rFonts w:ascii="Comic Sans MS" w:hAnsi="Comic Sans MS"/>
          <w:color w:val="000000"/>
        </w:rPr>
        <w:t xml:space="preserve">We are also aware that some families have medication that is kept at school for their children.  Understanding that these medications will now be needed at home during the closure, </w:t>
      </w:r>
      <w:r w:rsidR="00A428DE">
        <w:rPr>
          <w:rFonts w:ascii="Comic Sans MS" w:hAnsi="Comic Sans MS"/>
          <w:color w:val="000000"/>
        </w:rPr>
        <w:t>o</w:t>
      </w:r>
      <w:r>
        <w:rPr>
          <w:rFonts w:ascii="Comic Sans MS" w:hAnsi="Comic Sans MS"/>
          <w:color w:val="000000"/>
        </w:rPr>
        <w:t xml:space="preserve">ur school nurse will be available at school from 8:00 AM to 3:00 PM on Monday, March 16, 2020 so that these medications may be picked up.  </w:t>
      </w:r>
    </w:p>
    <w:p w:rsidR="00D84A89" w:rsidRDefault="00A428DE" w:rsidP="0022443B">
      <w:pPr>
        <w:ind w:firstLine="720"/>
        <w:rPr>
          <w:rFonts w:ascii="Comic Sans MS" w:hAnsi="Comic Sans MS"/>
          <w:color w:val="000000"/>
        </w:rPr>
      </w:pPr>
      <w:r>
        <w:rPr>
          <w:rFonts w:ascii="Comic Sans MS" w:hAnsi="Comic Sans MS"/>
          <w:color w:val="000000"/>
        </w:rPr>
        <w:t xml:space="preserve">In closing, I encourage you </w:t>
      </w:r>
      <w:r>
        <w:rPr>
          <w:rFonts w:ascii="Comic Sans MS" w:hAnsi="Comic Sans MS"/>
          <w:color w:val="000000"/>
        </w:rPr>
        <w:t>to access our district website for useful resources such as instructions for accessing Google Classroom and free internet access.</w:t>
      </w:r>
      <w:r>
        <w:rPr>
          <w:rFonts w:ascii="Comic Sans MS" w:hAnsi="Comic Sans MS"/>
          <w:color w:val="000000"/>
        </w:rPr>
        <w:t xml:space="preserve">  Please c</w:t>
      </w:r>
      <w:r w:rsidR="00D84A89">
        <w:rPr>
          <w:rFonts w:ascii="Comic Sans MS" w:hAnsi="Comic Sans MS"/>
          <w:color w:val="000000"/>
        </w:rPr>
        <w:t xml:space="preserve">ontact me through email at </w:t>
      </w:r>
      <w:hyperlink r:id="rId9" w:history="1">
        <w:r w:rsidR="00D84A89" w:rsidRPr="00FB75E2">
          <w:rPr>
            <w:rStyle w:val="Hyperlink"/>
            <w:rFonts w:ascii="Comic Sans MS" w:hAnsi="Comic Sans MS"/>
          </w:rPr>
          <w:t>pbretones@ncs-n.org</w:t>
        </w:r>
      </w:hyperlink>
      <w:r w:rsidR="00D84A89">
        <w:rPr>
          <w:rFonts w:ascii="Comic Sans MS" w:hAnsi="Comic Sans MS"/>
          <w:color w:val="000000"/>
        </w:rPr>
        <w:t xml:space="preserve"> or phone at (609) 407-4000 if you have any questions.</w:t>
      </w:r>
    </w:p>
    <w:p w:rsidR="006D370C" w:rsidRDefault="006D370C" w:rsidP="00CD3111">
      <w:pPr>
        <w:rPr>
          <w:rFonts w:ascii="Comic Sans MS" w:hAnsi="Comic Sans MS"/>
          <w:color w:val="000000"/>
        </w:rPr>
      </w:pPr>
    </w:p>
    <w:p w:rsidR="00CD3111" w:rsidRPr="00CD3111" w:rsidRDefault="00CD3111" w:rsidP="00CD3111">
      <w:pPr>
        <w:rPr>
          <w:sz w:val="24"/>
          <w:szCs w:val="24"/>
        </w:rPr>
      </w:pPr>
      <w:bookmarkStart w:id="0" w:name="_GoBack"/>
      <w:bookmarkEnd w:id="0"/>
      <w:r w:rsidRPr="00CD3111">
        <w:rPr>
          <w:rFonts w:ascii="Comic Sans MS" w:hAnsi="Comic Sans MS"/>
          <w:color w:val="000000"/>
        </w:rPr>
        <w:t>Respectfully,</w:t>
      </w:r>
    </w:p>
    <w:p w:rsidR="00CD3111" w:rsidRPr="00CD3111" w:rsidRDefault="00DC274D" w:rsidP="00CD3111">
      <w:pPr>
        <w:rPr>
          <w:sz w:val="24"/>
          <w:szCs w:val="24"/>
        </w:rPr>
      </w:pPr>
      <w:r w:rsidRPr="007F55D8">
        <w:rPr>
          <w:rFonts w:ascii="Comic Sans MS" w:hAnsi="Comic Sans MS"/>
          <w:noProof/>
          <w:color w:val="000000"/>
          <w:sz w:val="16"/>
          <w:szCs w:val="16"/>
        </w:rPr>
        <w:drawing>
          <wp:inline distT="0" distB="0" distL="0" distR="0" wp14:anchorId="61124978" wp14:editId="159977F5">
            <wp:extent cx="1018478" cy="238035"/>
            <wp:effectExtent l="0" t="0" r="0" b="0"/>
            <wp:docPr id="9" name="Picture 9" descr="C:\Users\pbretones\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etones\Desktop\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045" cy="276497"/>
                    </a:xfrm>
                    <a:prstGeom prst="rect">
                      <a:avLst/>
                    </a:prstGeom>
                    <a:noFill/>
                    <a:ln>
                      <a:noFill/>
                    </a:ln>
                  </pic:spPr>
                </pic:pic>
              </a:graphicData>
            </a:graphic>
          </wp:inline>
        </w:drawing>
      </w:r>
    </w:p>
    <w:p w:rsidR="00CD3111" w:rsidRPr="00CD3111" w:rsidRDefault="00CD3111" w:rsidP="00CD3111">
      <w:pPr>
        <w:rPr>
          <w:sz w:val="24"/>
          <w:szCs w:val="24"/>
        </w:rPr>
      </w:pPr>
      <w:r w:rsidRPr="00CD3111">
        <w:rPr>
          <w:rFonts w:ascii="Comic Sans MS" w:hAnsi="Comic Sans MS"/>
          <w:color w:val="000000"/>
        </w:rPr>
        <w:t>Pedro P. Bretones</w:t>
      </w:r>
    </w:p>
    <w:p w:rsidR="00CD3111" w:rsidRPr="00CD3111" w:rsidRDefault="00CD3111" w:rsidP="00CD3111">
      <w:pPr>
        <w:rPr>
          <w:sz w:val="24"/>
          <w:szCs w:val="24"/>
        </w:rPr>
      </w:pPr>
      <w:r w:rsidRPr="00CD3111">
        <w:rPr>
          <w:rFonts w:ascii="Comic Sans MS" w:hAnsi="Comic Sans MS"/>
          <w:color w:val="000000"/>
        </w:rPr>
        <w:t>Superintendent of Schools</w:t>
      </w:r>
    </w:p>
    <w:p w:rsidR="00640B9E" w:rsidRPr="00640B9E" w:rsidRDefault="00640B9E" w:rsidP="00640B9E">
      <w:pPr>
        <w:tabs>
          <w:tab w:val="left" w:pos="1185"/>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640B9E" w:rsidRPr="00640B9E" w:rsidSect="00026A53">
      <w:headerReference w:type="first" r:id="rId11"/>
      <w:footerReference w:type="first" r:id="rId12"/>
      <w:pgSz w:w="12240" w:h="15840" w:code="1"/>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54" w:rsidRDefault="007E0D54">
      <w:r>
        <w:separator/>
      </w:r>
    </w:p>
  </w:endnote>
  <w:endnote w:type="continuationSeparator" w:id="0">
    <w:p w:rsidR="007E0D54" w:rsidRDefault="007E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5F" w:rsidRPr="008E415F" w:rsidRDefault="008E415F" w:rsidP="008E415F">
    <w:pPr>
      <w:pStyle w:val="Footer"/>
      <w:jc w:val="center"/>
      <w:rPr>
        <w:rFonts w:ascii="Comic Sans MS" w:hAnsi="Comic Sans MS"/>
        <w:b/>
        <w:sz w:val="52"/>
        <w:szCs w:val="52"/>
      </w:rPr>
    </w:pPr>
    <w:r w:rsidRPr="008332DF">
      <w:rPr>
        <w:rFonts w:ascii="Comic Sans MS" w:hAnsi="Comic Sans MS"/>
        <w:b/>
        <w:color w:val="0070C0"/>
        <w:sz w:val="52"/>
        <w:szCs w:val="52"/>
      </w:rPr>
      <w:t>“Children First”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54" w:rsidRDefault="007E0D54">
      <w:r>
        <w:separator/>
      </w:r>
    </w:p>
  </w:footnote>
  <w:footnote w:type="continuationSeparator" w:id="0">
    <w:p w:rsidR="007E0D54" w:rsidRDefault="007E0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4F" w:rsidRDefault="004A3915">
    <w:pPr>
      <w:pStyle w:val="Header"/>
    </w:pPr>
    <w:r>
      <w:rPr>
        <w:noProof/>
      </w:rPr>
      <mc:AlternateContent>
        <mc:Choice Requires="wps">
          <w:drawing>
            <wp:anchor distT="0" distB="0" distL="114300" distR="114300" simplePos="0" relativeHeight="251658240" behindDoc="0" locked="0" layoutInCell="0" allowOverlap="1" wp14:anchorId="07F79C9F" wp14:editId="41402693">
              <wp:simplePos x="0" y="0"/>
              <wp:positionH relativeFrom="column">
                <wp:posOffset>4105275</wp:posOffset>
              </wp:positionH>
              <wp:positionV relativeFrom="paragraph">
                <wp:posOffset>902970</wp:posOffset>
              </wp:positionV>
              <wp:extent cx="1874520" cy="5664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9C9F" id="_x0000_t202" coordsize="21600,21600" o:spt="202" path="m,l,21600r21600,l21600,xe">
              <v:stroke joinstyle="miter"/>
              <v:path gradientshapeok="t" o:connecttype="rect"/>
            </v:shapetype>
            <v:shape id="Text Box 9" o:spid="_x0000_s1026" type="#_x0000_t202" style="position:absolute;margin-left:323.25pt;margin-top:71.1pt;width:147.6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y6t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Linda Albright</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School Business Administrator</w:t>
                    </w:r>
                  </w:p>
                  <w:p w:rsidR="00BE284F" w:rsidRPr="00C51C2B" w:rsidRDefault="00BE284F" w:rsidP="00C95CAD">
                    <w:pPr>
                      <w:pStyle w:val="OmniPage4"/>
                      <w:tabs>
                        <w:tab w:val="left" w:pos="3480"/>
                        <w:tab w:val="left" w:pos="7455"/>
                        <w:tab w:val="right" w:pos="10945"/>
                      </w:tabs>
                      <w:jc w:val="center"/>
                      <w:rPr>
                        <w:rFonts w:ascii="Comic Sans MS" w:hAnsi="Comic Sans MS"/>
                        <w:i/>
                        <w:sz w:val="18"/>
                      </w:rPr>
                    </w:pPr>
                    <w:r w:rsidRPr="00C51C2B">
                      <w:rPr>
                        <w:rFonts w:ascii="Comic Sans MS" w:hAnsi="Comic Sans MS"/>
                        <w:sz w:val="18"/>
                      </w:rPr>
                      <w:t>Telephone: (609) 4</w:t>
                    </w:r>
                    <w:r w:rsidR="00C51C2B">
                      <w:rPr>
                        <w:rFonts w:ascii="Comic Sans MS" w:hAnsi="Comic Sans MS"/>
                        <w:sz w:val="18"/>
                      </w:rPr>
                      <w:t>07</w:t>
                    </w:r>
                    <w:r w:rsidRPr="00C51C2B">
                      <w:rPr>
                        <w:rFonts w:ascii="Comic Sans MS" w:hAnsi="Comic Sans MS"/>
                        <w:sz w:val="18"/>
                      </w:rPr>
                      <w:t>-</w:t>
                    </w:r>
                    <w:r w:rsidR="00C51C2B">
                      <w:rPr>
                        <w:rFonts w:ascii="Comic Sans MS" w:hAnsi="Comic Sans MS"/>
                        <w:sz w:val="18"/>
                      </w:rPr>
                      <w:t>4002</w:t>
                    </w:r>
                  </w:p>
                  <w:p w:rsidR="00BE284F" w:rsidRPr="00C51C2B" w:rsidRDefault="00BE284F" w:rsidP="00C95CAD">
                    <w:pPr>
                      <w:jc w:val="center"/>
                      <w:rPr>
                        <w:rFonts w:ascii="Comic Sans MS" w:hAnsi="Comic Sans MS"/>
                        <w:sz w:val="42"/>
                      </w:rPr>
                    </w:pP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6C38FB20" wp14:editId="6106E266">
              <wp:simplePos x="0" y="0"/>
              <wp:positionH relativeFrom="column">
                <wp:posOffset>2076450</wp:posOffset>
              </wp:positionH>
              <wp:positionV relativeFrom="paragraph">
                <wp:posOffset>902970</wp:posOffset>
              </wp:positionV>
              <wp:extent cx="2152650" cy="566420"/>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FB20" id="Text Box 8" o:spid="_x0000_s1027" type="#_x0000_t202" style="position:absolute;margin-left:163.5pt;margin-top:71.1pt;width:169.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ktg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" o:allowincell="f" filled="f" stroked="f">
              <v:textbox>
                <w:txbxContent>
                  <w:p w:rsidR="00BE284F" w:rsidRDefault="004A3915" w:rsidP="00C95CAD">
                    <w:pPr>
                      <w:jc w:val="center"/>
                      <w:rPr>
                        <w:rFonts w:ascii="Comic Sans MS" w:hAnsi="Comic Sans MS"/>
                        <w:b/>
                        <w:sz w:val="18"/>
                      </w:rPr>
                    </w:pPr>
                    <w:r>
                      <w:rPr>
                        <w:rFonts w:ascii="Comic Sans MS" w:hAnsi="Comic Sans MS"/>
                        <w:b/>
                        <w:sz w:val="18"/>
                      </w:rPr>
                      <w:t>Janice Dye</w:t>
                    </w:r>
                  </w:p>
                  <w:p w:rsidR="004A3915" w:rsidRPr="004A3915" w:rsidRDefault="004A3915" w:rsidP="004A3915">
                    <w:pPr>
                      <w:pStyle w:val="OmniPage4"/>
                      <w:tabs>
                        <w:tab w:val="left" w:pos="3480"/>
                        <w:tab w:val="left" w:pos="7455"/>
                        <w:tab w:val="right" w:pos="10945"/>
                      </w:tabs>
                      <w:jc w:val="center"/>
                      <w:rPr>
                        <w:rFonts w:ascii="Comic Sans MS" w:hAnsi="Comic Sans MS"/>
                        <w:i/>
                        <w:sz w:val="18"/>
                      </w:rPr>
                    </w:pPr>
                    <w:r w:rsidRPr="004A3915">
                      <w:rPr>
                        <w:rFonts w:ascii="Comic Sans MS" w:hAnsi="Comic Sans MS"/>
                        <w:i/>
                        <w:sz w:val="18"/>
                      </w:rPr>
                      <w:t>Director of Curriculum</w:t>
                    </w:r>
                  </w:p>
                  <w:p w:rsidR="004A3915" w:rsidRPr="004A3915" w:rsidRDefault="004A3915" w:rsidP="00C95CAD">
                    <w:pPr>
                      <w:jc w:val="center"/>
                      <w:rPr>
                        <w:rFonts w:ascii="Comic Sans MS" w:hAnsi="Comic Sans MS"/>
                        <w:b/>
                        <w:sz w:val="18"/>
                      </w:rPr>
                    </w:pPr>
                    <w:r w:rsidRPr="004A3915">
                      <w:rPr>
                        <w:rFonts w:ascii="Comic Sans MS" w:hAnsi="Comic Sans MS"/>
                        <w:i/>
                        <w:sz w:val="18"/>
                      </w:rPr>
                      <w:t>Telephone: (609) 407-4010</w:t>
                    </w:r>
                  </w:p>
                </w:txbxContent>
              </v:textbox>
            </v:shape>
          </w:pict>
        </mc:Fallback>
      </mc:AlternateContent>
    </w:r>
    <w:r w:rsidR="008332DF">
      <w:rPr>
        <w:rFonts w:ascii="Comic Sans MS" w:hAnsi="Comic Sans MS"/>
        <w:b/>
        <w:noProof/>
        <w:sz w:val="40"/>
        <w:szCs w:val="40"/>
      </w:rPr>
      <w:drawing>
        <wp:anchor distT="0" distB="0" distL="114300" distR="114300" simplePos="0" relativeHeight="251661312" behindDoc="1" locked="0" layoutInCell="1" allowOverlap="1" wp14:anchorId="602852EC" wp14:editId="060208D8">
          <wp:simplePos x="0" y="0"/>
          <wp:positionH relativeFrom="column">
            <wp:posOffset>-771525</wp:posOffset>
          </wp:positionH>
          <wp:positionV relativeFrom="paragraph">
            <wp:posOffset>-516255</wp:posOffset>
          </wp:positionV>
          <wp:extent cx="1285875" cy="809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809625"/>
                  </a:xfrm>
                  <a:prstGeom prst="rect">
                    <a:avLst/>
                  </a:prstGeom>
                </pic:spPr>
              </pic:pic>
            </a:graphicData>
          </a:graphic>
          <wp14:sizeRelH relativeFrom="margin">
            <wp14:pctWidth>0</wp14:pctWidth>
          </wp14:sizeRelH>
          <wp14:sizeRelV relativeFrom="margin">
            <wp14:pctHeight>0</wp14:pctHeight>
          </wp14:sizeRelV>
        </wp:anchor>
      </w:drawing>
    </w:r>
    <w:r w:rsidR="00C51C2B">
      <w:rPr>
        <w:noProof/>
      </w:rPr>
      <mc:AlternateContent>
        <mc:Choice Requires="wps">
          <w:drawing>
            <wp:anchor distT="0" distB="0" distL="114300" distR="114300" simplePos="0" relativeHeight="251654144" behindDoc="0" locked="0" layoutInCell="0" allowOverlap="1" wp14:anchorId="14FA1ED6" wp14:editId="5A7DA260">
              <wp:simplePos x="0" y="0"/>
              <wp:positionH relativeFrom="column">
                <wp:posOffset>676275</wp:posOffset>
              </wp:positionH>
              <wp:positionV relativeFrom="paragraph">
                <wp:posOffset>-438150</wp:posOffset>
              </wp:positionV>
              <wp:extent cx="5004435" cy="733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1ED6" id="Text Box 2" o:spid="_x0000_s1028" type="#_x0000_t202" style="position:absolute;margin-left:53.25pt;margin-top:-34.5pt;width:394.0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Mztw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" o:allowincell="f" filled="f" stroked="f">
              <v:textbox inset=",,,7.2pt">
                <w:txbxContent>
                  <w:p w:rsidR="00BE284F" w:rsidRDefault="00C51C2B" w:rsidP="00C95CAD">
                    <w:pPr>
                      <w:pStyle w:val="Heading1"/>
                      <w:jc w:val="left"/>
                      <w:rPr>
                        <w:rFonts w:ascii="Comic Sans MS" w:hAnsi="Comic Sans MS"/>
                        <w:b/>
                        <w:sz w:val="40"/>
                        <w:szCs w:val="40"/>
                      </w:rPr>
                    </w:pPr>
                    <w:r w:rsidRPr="008332DF">
                      <w:rPr>
                        <w:rFonts w:ascii="Comic Sans MS" w:hAnsi="Comic Sans MS"/>
                        <w:b/>
                        <w:color w:val="0070C0"/>
                        <w:sz w:val="40"/>
                        <w:szCs w:val="40"/>
                      </w:rPr>
                      <w:t>Northfield Community</w:t>
                    </w:r>
                    <w:r w:rsidR="00BE284F" w:rsidRPr="008332DF">
                      <w:rPr>
                        <w:rFonts w:ascii="Comic Sans MS" w:hAnsi="Comic Sans MS"/>
                        <w:b/>
                        <w:color w:val="0070C0"/>
                        <w:sz w:val="40"/>
                        <w:szCs w:val="40"/>
                      </w:rPr>
                      <w:t xml:space="preserve"> School District</w:t>
                    </w:r>
                  </w:p>
                  <w:p w:rsidR="00C51C2B" w:rsidRPr="00C51C2B" w:rsidRDefault="00C51C2B" w:rsidP="00C51C2B">
                    <w:pPr>
                      <w:jc w:val="center"/>
                      <w:rPr>
                        <w:rFonts w:ascii="Comic Sans MS" w:hAnsi="Comic Sans MS"/>
                        <w:b/>
                        <w:sz w:val="32"/>
                        <w:szCs w:val="32"/>
                      </w:rPr>
                    </w:pPr>
                  </w:p>
                </w:txbxContent>
              </v:textbox>
            </v:shape>
          </w:pict>
        </mc:Fallback>
      </mc:AlternateContent>
    </w:r>
    <w:r w:rsidR="00F551C3">
      <w:rPr>
        <w:noProof/>
      </w:rPr>
      <mc:AlternateContent>
        <mc:Choice Requires="wps">
          <w:drawing>
            <wp:anchor distT="0" distB="0" distL="114300" distR="114300" simplePos="0" relativeHeight="251656192" behindDoc="0" locked="0" layoutInCell="0" allowOverlap="1" wp14:anchorId="20CB2447" wp14:editId="2C3B84BF">
              <wp:simplePos x="0" y="0"/>
              <wp:positionH relativeFrom="column">
                <wp:posOffset>247650</wp:posOffset>
              </wp:positionH>
              <wp:positionV relativeFrom="paragraph">
                <wp:posOffset>904876</wp:posOffset>
              </wp:positionV>
              <wp:extent cx="2133600" cy="566420"/>
              <wp:effectExtent l="0" t="0" r="0"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2447" id="Text Box 7" o:spid="_x0000_s1029" type="#_x0000_t202" style="position:absolute;margin-left:19.5pt;margin-top:71.25pt;width:168pt;height:4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ZB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" o:allowincell="f" filled="f" stroked="f">
              <v:textbox>
                <w:txbxContent>
                  <w:p w:rsidR="00BE284F" w:rsidRPr="00C51C2B" w:rsidRDefault="00C51C2B" w:rsidP="00C95CAD">
                    <w:pPr>
                      <w:pStyle w:val="OmniPage4"/>
                      <w:tabs>
                        <w:tab w:val="left" w:pos="3480"/>
                        <w:tab w:val="left" w:pos="7455"/>
                        <w:tab w:val="right" w:pos="10945"/>
                      </w:tabs>
                      <w:jc w:val="center"/>
                      <w:rPr>
                        <w:rFonts w:ascii="Comic Sans MS" w:hAnsi="Comic Sans MS"/>
                        <w:b/>
                        <w:sz w:val="18"/>
                      </w:rPr>
                    </w:pPr>
                    <w:r>
                      <w:rPr>
                        <w:rFonts w:ascii="Comic Sans MS" w:hAnsi="Comic Sans MS"/>
                        <w:b/>
                        <w:sz w:val="18"/>
                      </w:rPr>
                      <w:t>Pedro P. Bretones</w:t>
                    </w:r>
                  </w:p>
                  <w:p w:rsidR="00BE284F" w:rsidRPr="00C51C2B" w:rsidRDefault="00C51C2B" w:rsidP="00C95CAD">
                    <w:pPr>
                      <w:pStyle w:val="OmniPage4"/>
                      <w:tabs>
                        <w:tab w:val="left" w:pos="3480"/>
                        <w:tab w:val="left" w:pos="7455"/>
                        <w:tab w:val="right" w:pos="10945"/>
                      </w:tabs>
                      <w:jc w:val="center"/>
                      <w:rPr>
                        <w:rFonts w:ascii="Comic Sans MS" w:hAnsi="Comic Sans MS"/>
                        <w:i/>
                        <w:sz w:val="18"/>
                      </w:rPr>
                    </w:pPr>
                    <w:r>
                      <w:rPr>
                        <w:rFonts w:ascii="Comic Sans MS" w:hAnsi="Comic Sans MS"/>
                        <w:i/>
                        <w:sz w:val="18"/>
                      </w:rPr>
                      <w:t>Superintendent</w:t>
                    </w:r>
                  </w:p>
                  <w:p w:rsidR="00BE284F" w:rsidRPr="00C51C2B" w:rsidRDefault="00BE284F" w:rsidP="00C95CAD">
                    <w:pPr>
                      <w:pStyle w:val="OmniPage4"/>
                      <w:tabs>
                        <w:tab w:val="left" w:pos="3480"/>
                        <w:tab w:val="left" w:pos="7455"/>
                        <w:tab w:val="right" w:pos="10945"/>
                      </w:tabs>
                      <w:jc w:val="center"/>
                      <w:rPr>
                        <w:rFonts w:ascii="Comic Sans MS" w:hAnsi="Comic Sans MS"/>
                        <w:sz w:val="18"/>
                      </w:rPr>
                    </w:pPr>
                    <w:r w:rsidRPr="00C51C2B">
                      <w:rPr>
                        <w:rFonts w:ascii="Comic Sans MS" w:hAnsi="Comic Sans MS"/>
                        <w:sz w:val="18"/>
                      </w:rPr>
                      <w:t xml:space="preserve">Telephone: (609) </w:t>
                    </w:r>
                    <w:r w:rsidR="00C51C2B">
                      <w:rPr>
                        <w:rFonts w:ascii="Comic Sans MS" w:hAnsi="Comic Sans MS"/>
                        <w:sz w:val="18"/>
                      </w:rPr>
                      <w:t>407-4000</w:t>
                    </w:r>
                  </w:p>
                  <w:p w:rsidR="00BE284F" w:rsidRDefault="00BE284F" w:rsidP="00C95CAD">
                    <w:pPr>
                      <w:pStyle w:val="OmniPage4"/>
                      <w:tabs>
                        <w:tab w:val="left" w:pos="3480"/>
                        <w:tab w:val="left" w:pos="7455"/>
                        <w:tab w:val="right" w:pos="10945"/>
                      </w:tabs>
                      <w:rPr>
                        <w:i/>
                        <w:sz w:val="18"/>
                      </w:rPr>
                    </w:pPr>
                    <w:r>
                      <w:rPr>
                        <w:i/>
                        <w:sz w:val="18"/>
                      </w:rPr>
                      <w:tab/>
                    </w:r>
                  </w:p>
                  <w:p w:rsidR="00BE284F" w:rsidRDefault="00BE284F" w:rsidP="00C95CAD">
                    <w:pPr>
                      <w:jc w:val="center"/>
                      <w:rPr>
                        <w:sz w:val="42"/>
                      </w:rPr>
                    </w:pPr>
                  </w:p>
                </w:txbxContent>
              </v:textbox>
            </v:shape>
          </w:pict>
        </mc:Fallback>
      </mc:AlternateContent>
    </w:r>
    <w:r w:rsidR="0055600C">
      <w:rPr>
        <w:noProof/>
      </w:rPr>
      <mc:AlternateContent>
        <mc:Choice Requires="wps">
          <w:drawing>
            <wp:anchor distT="0" distB="0" distL="114300" distR="114300" simplePos="0" relativeHeight="251655168" behindDoc="0" locked="0" layoutInCell="0" allowOverlap="1" wp14:anchorId="07074CB3" wp14:editId="3E1625E0">
              <wp:simplePos x="0" y="0"/>
              <wp:positionH relativeFrom="column">
                <wp:posOffset>178435</wp:posOffset>
              </wp:positionH>
              <wp:positionV relativeFrom="paragraph">
                <wp:posOffset>352425</wp:posOffset>
              </wp:positionV>
              <wp:extent cx="5741670" cy="48577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wps:txbx>
                    <wps:bodyPr rot="0" vert="horz" wrap="square" lIns="18288" tIns="45720" rIns="18288"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CB3" id="Text Box 6" o:spid="_x0000_s1030" type="#_x0000_t202" style="position:absolute;margin-left:14.05pt;margin-top:27.75pt;width:452.1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JluA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" o:allowincell="f" filled="f" stroked="f">
              <v:textbox inset="1.44pt,,1.44pt">
                <w:txbxContent>
                  <w:p w:rsidR="00BE284F" w:rsidRPr="00C51C2B" w:rsidRDefault="00C51C2B"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2000 New Road, Northfield, New Jersey 08225</w:t>
                    </w:r>
                    <w:r w:rsidR="00BE284F" w:rsidRPr="00C51C2B">
                      <w:rPr>
                        <w:rFonts w:ascii="Comic Sans MS" w:hAnsi="Comic Sans MS"/>
                        <w:b/>
                        <w:sz w:val="19"/>
                        <w:szCs w:val="19"/>
                      </w:rPr>
                      <w:t xml:space="preserve">  </w:t>
                    </w:r>
                  </w:p>
                  <w:p w:rsidR="00084D85" w:rsidRPr="00C51C2B" w:rsidRDefault="00084D85" w:rsidP="00C95CAD">
                    <w:pPr>
                      <w:pStyle w:val="OmniPage3"/>
                      <w:tabs>
                        <w:tab w:val="right" w:pos="9895"/>
                      </w:tabs>
                      <w:jc w:val="center"/>
                      <w:rPr>
                        <w:rFonts w:ascii="Comic Sans MS" w:hAnsi="Comic Sans MS"/>
                        <w:b/>
                        <w:sz w:val="19"/>
                        <w:szCs w:val="19"/>
                      </w:rPr>
                    </w:pPr>
                    <w:r w:rsidRPr="00C51C2B">
                      <w:rPr>
                        <w:rFonts w:ascii="Comic Sans MS" w:hAnsi="Comic Sans MS"/>
                        <w:b/>
                        <w:sz w:val="19"/>
                        <w:szCs w:val="19"/>
                      </w:rPr>
                      <w:t>Dist</w:t>
                    </w:r>
                    <w:r w:rsidR="00955674" w:rsidRPr="00C51C2B">
                      <w:rPr>
                        <w:rFonts w:ascii="Comic Sans MS" w:hAnsi="Comic Sans MS"/>
                        <w:b/>
                        <w:sz w:val="19"/>
                        <w:szCs w:val="19"/>
                      </w:rPr>
                      <w:t xml:space="preserve">rict Website: </w:t>
                    </w:r>
                    <w:r w:rsidR="00C51C2B" w:rsidRPr="00C51C2B">
                      <w:rPr>
                        <w:rFonts w:ascii="Comic Sans MS" w:hAnsi="Comic Sans MS"/>
                        <w:b/>
                        <w:sz w:val="19"/>
                        <w:szCs w:val="19"/>
                      </w:rPr>
                      <w:t>www.ncs-nj.org</w:t>
                    </w:r>
                  </w:p>
                  <w:p w:rsidR="00955674" w:rsidRPr="00DF24FC" w:rsidRDefault="00955674" w:rsidP="00C95CAD">
                    <w:pPr>
                      <w:pStyle w:val="OmniPage3"/>
                      <w:tabs>
                        <w:tab w:val="right" w:pos="9895"/>
                      </w:tabs>
                      <w:jc w:val="center"/>
                      <w:rPr>
                        <w:b/>
                        <w:sz w:val="19"/>
                        <w:szCs w:val="19"/>
                      </w:rPr>
                    </w:pPr>
                  </w:p>
                  <w:p w:rsidR="00BE284F" w:rsidRPr="00DF24FC" w:rsidRDefault="00BE284F" w:rsidP="00C95CAD">
                    <w:pPr>
                      <w:jc w:val="center"/>
                      <w:rPr>
                        <w:sz w:val="19"/>
                        <w:szCs w:val="19"/>
                      </w:rPr>
                    </w:pPr>
                  </w:p>
                </w:txbxContent>
              </v:textbox>
            </v:shape>
          </w:pict>
        </mc:Fallback>
      </mc:AlternateContent>
    </w:r>
    <w:r w:rsidR="0055600C">
      <w:rPr>
        <w:noProof/>
      </w:rPr>
      <mc:AlternateContent>
        <mc:Choice Requires="wpg">
          <w:drawing>
            <wp:anchor distT="0" distB="0" distL="114300" distR="114300" simplePos="0" relativeHeight="251660288" behindDoc="1" locked="0" layoutInCell="0" allowOverlap="1" wp14:anchorId="48B33C55" wp14:editId="1F1E6771">
              <wp:simplePos x="0" y="0"/>
              <wp:positionH relativeFrom="column">
                <wp:posOffset>569595</wp:posOffset>
              </wp:positionH>
              <wp:positionV relativeFrom="paragraph">
                <wp:posOffset>294640</wp:posOffset>
              </wp:positionV>
              <wp:extent cx="5250180" cy="4508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50180" cy="45085"/>
                        <a:chOff x="2880" y="1240"/>
                        <a:chExt cx="8928" cy="71"/>
                      </a:xfrm>
                    </wpg:grpSpPr>
                    <wps:wsp>
                      <wps:cNvPr id="3" name="Line 4"/>
                      <wps:cNvCnPr>
                        <a:cxnSpLocks noChangeShapeType="1"/>
                      </wps:cNvCnPr>
                      <wps:spPr bwMode="auto">
                        <a:xfrm>
                          <a:off x="2880" y="1240"/>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880" y="1311"/>
                          <a:ext cx="89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1BEB08B5" id="Group 3" o:spid="_x0000_s1026" style="position:absolute;margin-left:44.85pt;margin-top:23.2pt;width:413.4pt;height:3.55pt;flip:y;z-index:-251656192" coordorigin="2880,1240" coordsize="89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" o:allowincell="f">
              <v:line id="Line 4" o:spid="_x0000_s1027" style="position:absolute;visibility:visible;mso-wrap-style:square" from="2880,1240" to="11808,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5" o:spid="_x0000_s1028" style="position:absolute;visibility:visible;mso-wrap-style:square" from="2880,1311" to="11808,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62D"/>
    <w:multiLevelType w:val="hybridMultilevel"/>
    <w:tmpl w:val="778829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E323B4"/>
    <w:multiLevelType w:val="hybridMultilevel"/>
    <w:tmpl w:val="DEDA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04B54"/>
    <w:multiLevelType w:val="multilevel"/>
    <w:tmpl w:val="2000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774A5"/>
    <w:multiLevelType w:val="hybridMultilevel"/>
    <w:tmpl w:val="5EC06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2A28F4"/>
    <w:multiLevelType w:val="hybridMultilevel"/>
    <w:tmpl w:val="B63E0AB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50405CAB"/>
    <w:multiLevelType w:val="hybridMultilevel"/>
    <w:tmpl w:val="BAB2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27217"/>
    <w:multiLevelType w:val="hybridMultilevel"/>
    <w:tmpl w:val="566E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34F4B"/>
    <w:multiLevelType w:val="hybridMultilevel"/>
    <w:tmpl w:val="7E94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04"/>
    <w:rsid w:val="00022833"/>
    <w:rsid w:val="00026A53"/>
    <w:rsid w:val="0003059D"/>
    <w:rsid w:val="000477C7"/>
    <w:rsid w:val="0005419B"/>
    <w:rsid w:val="000566EC"/>
    <w:rsid w:val="00062287"/>
    <w:rsid w:val="0007159A"/>
    <w:rsid w:val="00084D85"/>
    <w:rsid w:val="00090B31"/>
    <w:rsid w:val="000A555E"/>
    <w:rsid w:val="000A5F97"/>
    <w:rsid w:val="000B2DE2"/>
    <w:rsid w:val="000C21A8"/>
    <w:rsid w:val="000D6F85"/>
    <w:rsid w:val="000E00EA"/>
    <w:rsid w:val="000E2B06"/>
    <w:rsid w:val="000E3A9D"/>
    <w:rsid w:val="000F50AF"/>
    <w:rsid w:val="000F674B"/>
    <w:rsid w:val="001043BA"/>
    <w:rsid w:val="00105D1D"/>
    <w:rsid w:val="0012134D"/>
    <w:rsid w:val="00121F0C"/>
    <w:rsid w:val="00124582"/>
    <w:rsid w:val="0014116D"/>
    <w:rsid w:val="00154ED8"/>
    <w:rsid w:val="001557AC"/>
    <w:rsid w:val="001661B2"/>
    <w:rsid w:val="00167B88"/>
    <w:rsid w:val="00181FE1"/>
    <w:rsid w:val="00184502"/>
    <w:rsid w:val="001919AA"/>
    <w:rsid w:val="001B64C3"/>
    <w:rsid w:val="001C69B2"/>
    <w:rsid w:val="001C7103"/>
    <w:rsid w:val="001C77AE"/>
    <w:rsid w:val="001D662F"/>
    <w:rsid w:val="001E04B8"/>
    <w:rsid w:val="001E26F5"/>
    <w:rsid w:val="001F7090"/>
    <w:rsid w:val="00202F5B"/>
    <w:rsid w:val="0020683A"/>
    <w:rsid w:val="002105F8"/>
    <w:rsid w:val="00221501"/>
    <w:rsid w:val="0022443B"/>
    <w:rsid w:val="00226B6D"/>
    <w:rsid w:val="00243EEE"/>
    <w:rsid w:val="002540CB"/>
    <w:rsid w:val="00257CA5"/>
    <w:rsid w:val="002735EB"/>
    <w:rsid w:val="00276945"/>
    <w:rsid w:val="002B0DE0"/>
    <w:rsid w:val="002B30BF"/>
    <w:rsid w:val="002B7938"/>
    <w:rsid w:val="002C79C5"/>
    <w:rsid w:val="002D074D"/>
    <w:rsid w:val="002E229E"/>
    <w:rsid w:val="002E4F57"/>
    <w:rsid w:val="002E78D5"/>
    <w:rsid w:val="00302FFB"/>
    <w:rsid w:val="00320E72"/>
    <w:rsid w:val="003224C2"/>
    <w:rsid w:val="00335442"/>
    <w:rsid w:val="0033769E"/>
    <w:rsid w:val="00341067"/>
    <w:rsid w:val="00355B2C"/>
    <w:rsid w:val="00357828"/>
    <w:rsid w:val="003614A6"/>
    <w:rsid w:val="00371725"/>
    <w:rsid w:val="0037191A"/>
    <w:rsid w:val="00372059"/>
    <w:rsid w:val="003801C0"/>
    <w:rsid w:val="0038185E"/>
    <w:rsid w:val="00387E31"/>
    <w:rsid w:val="003A5891"/>
    <w:rsid w:val="003B0F27"/>
    <w:rsid w:val="003B1EF5"/>
    <w:rsid w:val="003B23B7"/>
    <w:rsid w:val="003C5A0C"/>
    <w:rsid w:val="003C7954"/>
    <w:rsid w:val="003D5401"/>
    <w:rsid w:val="004004E5"/>
    <w:rsid w:val="00400B69"/>
    <w:rsid w:val="00407573"/>
    <w:rsid w:val="0041695E"/>
    <w:rsid w:val="00435C3A"/>
    <w:rsid w:val="004529BB"/>
    <w:rsid w:val="00461FB6"/>
    <w:rsid w:val="00462494"/>
    <w:rsid w:val="00466788"/>
    <w:rsid w:val="00471CC6"/>
    <w:rsid w:val="00473B47"/>
    <w:rsid w:val="00477F5D"/>
    <w:rsid w:val="004A3915"/>
    <w:rsid w:val="004B1CF2"/>
    <w:rsid w:val="004F3C83"/>
    <w:rsid w:val="00513AC6"/>
    <w:rsid w:val="0052055C"/>
    <w:rsid w:val="00520C3D"/>
    <w:rsid w:val="0053189E"/>
    <w:rsid w:val="00552DEC"/>
    <w:rsid w:val="0055600C"/>
    <w:rsid w:val="00563044"/>
    <w:rsid w:val="005710C2"/>
    <w:rsid w:val="00575235"/>
    <w:rsid w:val="005851B0"/>
    <w:rsid w:val="005900C3"/>
    <w:rsid w:val="005A699F"/>
    <w:rsid w:val="005B3D7B"/>
    <w:rsid w:val="005B61C6"/>
    <w:rsid w:val="005B7967"/>
    <w:rsid w:val="005D4F33"/>
    <w:rsid w:val="005D5406"/>
    <w:rsid w:val="005E4E16"/>
    <w:rsid w:val="005E7083"/>
    <w:rsid w:val="005F111C"/>
    <w:rsid w:val="00602FAF"/>
    <w:rsid w:val="006039EC"/>
    <w:rsid w:val="00624101"/>
    <w:rsid w:val="00640B9E"/>
    <w:rsid w:val="00646C28"/>
    <w:rsid w:val="006747F9"/>
    <w:rsid w:val="006768E0"/>
    <w:rsid w:val="006801CE"/>
    <w:rsid w:val="0068658A"/>
    <w:rsid w:val="00690154"/>
    <w:rsid w:val="006926B8"/>
    <w:rsid w:val="00692C50"/>
    <w:rsid w:val="006A11EB"/>
    <w:rsid w:val="006B12BB"/>
    <w:rsid w:val="006B752E"/>
    <w:rsid w:val="006B7650"/>
    <w:rsid w:val="006D370C"/>
    <w:rsid w:val="006D6304"/>
    <w:rsid w:val="006E1810"/>
    <w:rsid w:val="006E71E8"/>
    <w:rsid w:val="006F74EB"/>
    <w:rsid w:val="00716B5F"/>
    <w:rsid w:val="007440D4"/>
    <w:rsid w:val="00744983"/>
    <w:rsid w:val="007534D0"/>
    <w:rsid w:val="00754227"/>
    <w:rsid w:val="00755CE8"/>
    <w:rsid w:val="007A20FC"/>
    <w:rsid w:val="007B287F"/>
    <w:rsid w:val="007C6AA3"/>
    <w:rsid w:val="007E0D54"/>
    <w:rsid w:val="007E3878"/>
    <w:rsid w:val="008024AC"/>
    <w:rsid w:val="00806837"/>
    <w:rsid w:val="00816CF4"/>
    <w:rsid w:val="0081789B"/>
    <w:rsid w:val="00825129"/>
    <w:rsid w:val="00825FDF"/>
    <w:rsid w:val="008332DF"/>
    <w:rsid w:val="00842EF1"/>
    <w:rsid w:val="0084329A"/>
    <w:rsid w:val="008470B4"/>
    <w:rsid w:val="00847FBC"/>
    <w:rsid w:val="00863E53"/>
    <w:rsid w:val="0087112F"/>
    <w:rsid w:val="00876359"/>
    <w:rsid w:val="008968C8"/>
    <w:rsid w:val="008C6ADD"/>
    <w:rsid w:val="008E415F"/>
    <w:rsid w:val="009057C3"/>
    <w:rsid w:val="0091520A"/>
    <w:rsid w:val="0092493A"/>
    <w:rsid w:val="009263B4"/>
    <w:rsid w:val="0095098C"/>
    <w:rsid w:val="00955674"/>
    <w:rsid w:val="009570AF"/>
    <w:rsid w:val="00993375"/>
    <w:rsid w:val="009A2894"/>
    <w:rsid w:val="009C5F34"/>
    <w:rsid w:val="009C61E4"/>
    <w:rsid w:val="009D4B60"/>
    <w:rsid w:val="009F548B"/>
    <w:rsid w:val="00A02CF4"/>
    <w:rsid w:val="00A14F51"/>
    <w:rsid w:val="00A244CF"/>
    <w:rsid w:val="00A428DE"/>
    <w:rsid w:val="00A44CDD"/>
    <w:rsid w:val="00A618EA"/>
    <w:rsid w:val="00A66695"/>
    <w:rsid w:val="00A67A7B"/>
    <w:rsid w:val="00A73488"/>
    <w:rsid w:val="00A83D8B"/>
    <w:rsid w:val="00A933B8"/>
    <w:rsid w:val="00AA04B6"/>
    <w:rsid w:val="00AA53D8"/>
    <w:rsid w:val="00AB3DC3"/>
    <w:rsid w:val="00AC064B"/>
    <w:rsid w:val="00AC1BA9"/>
    <w:rsid w:val="00AD2131"/>
    <w:rsid w:val="00AE3AF0"/>
    <w:rsid w:val="00AE5EA0"/>
    <w:rsid w:val="00AE7AFF"/>
    <w:rsid w:val="00AF6630"/>
    <w:rsid w:val="00AF7796"/>
    <w:rsid w:val="00B06EA3"/>
    <w:rsid w:val="00B255A3"/>
    <w:rsid w:val="00B35584"/>
    <w:rsid w:val="00B35979"/>
    <w:rsid w:val="00B40393"/>
    <w:rsid w:val="00B43CC9"/>
    <w:rsid w:val="00B56F7A"/>
    <w:rsid w:val="00B75907"/>
    <w:rsid w:val="00B81536"/>
    <w:rsid w:val="00B86C2F"/>
    <w:rsid w:val="00BA7348"/>
    <w:rsid w:val="00BD3EAA"/>
    <w:rsid w:val="00BD731F"/>
    <w:rsid w:val="00BE284F"/>
    <w:rsid w:val="00BF7F6F"/>
    <w:rsid w:val="00C000CE"/>
    <w:rsid w:val="00C13AAB"/>
    <w:rsid w:val="00C24A0C"/>
    <w:rsid w:val="00C41ED1"/>
    <w:rsid w:val="00C43087"/>
    <w:rsid w:val="00C51C2B"/>
    <w:rsid w:val="00C51CBB"/>
    <w:rsid w:val="00C51D4E"/>
    <w:rsid w:val="00C9400F"/>
    <w:rsid w:val="00C943D1"/>
    <w:rsid w:val="00C95CAD"/>
    <w:rsid w:val="00CA60D5"/>
    <w:rsid w:val="00CC2113"/>
    <w:rsid w:val="00CD3111"/>
    <w:rsid w:val="00CD6349"/>
    <w:rsid w:val="00CF5A52"/>
    <w:rsid w:val="00CF5D96"/>
    <w:rsid w:val="00CF6248"/>
    <w:rsid w:val="00D0346A"/>
    <w:rsid w:val="00D04908"/>
    <w:rsid w:val="00D04A61"/>
    <w:rsid w:val="00D04A66"/>
    <w:rsid w:val="00D04BEF"/>
    <w:rsid w:val="00D314FB"/>
    <w:rsid w:val="00D40676"/>
    <w:rsid w:val="00D467B2"/>
    <w:rsid w:val="00D73352"/>
    <w:rsid w:val="00D73456"/>
    <w:rsid w:val="00D80002"/>
    <w:rsid w:val="00D84A89"/>
    <w:rsid w:val="00D94F94"/>
    <w:rsid w:val="00DB2C42"/>
    <w:rsid w:val="00DC1104"/>
    <w:rsid w:val="00DC274D"/>
    <w:rsid w:val="00DC41B4"/>
    <w:rsid w:val="00DC4AF5"/>
    <w:rsid w:val="00DD3A31"/>
    <w:rsid w:val="00DD7AB3"/>
    <w:rsid w:val="00DE1EDC"/>
    <w:rsid w:val="00DF24FC"/>
    <w:rsid w:val="00DF72D8"/>
    <w:rsid w:val="00E1659B"/>
    <w:rsid w:val="00E16722"/>
    <w:rsid w:val="00E45600"/>
    <w:rsid w:val="00E515AD"/>
    <w:rsid w:val="00E515CB"/>
    <w:rsid w:val="00E570D7"/>
    <w:rsid w:val="00E6488E"/>
    <w:rsid w:val="00E67CAC"/>
    <w:rsid w:val="00E85BB1"/>
    <w:rsid w:val="00E919C2"/>
    <w:rsid w:val="00EA5D2D"/>
    <w:rsid w:val="00EA7CDD"/>
    <w:rsid w:val="00EB52D0"/>
    <w:rsid w:val="00EC6515"/>
    <w:rsid w:val="00ED251E"/>
    <w:rsid w:val="00ED2623"/>
    <w:rsid w:val="00ED4721"/>
    <w:rsid w:val="00ED4748"/>
    <w:rsid w:val="00ED647F"/>
    <w:rsid w:val="00ED7E23"/>
    <w:rsid w:val="00EE0A14"/>
    <w:rsid w:val="00EE69E3"/>
    <w:rsid w:val="00F03166"/>
    <w:rsid w:val="00F11173"/>
    <w:rsid w:val="00F1286D"/>
    <w:rsid w:val="00F551C3"/>
    <w:rsid w:val="00F568F1"/>
    <w:rsid w:val="00F71479"/>
    <w:rsid w:val="00F82513"/>
    <w:rsid w:val="00F84120"/>
    <w:rsid w:val="00F90459"/>
    <w:rsid w:val="00FA5346"/>
    <w:rsid w:val="00FB1434"/>
    <w:rsid w:val="00FB21BA"/>
    <w:rsid w:val="00FB37C9"/>
    <w:rsid w:val="00FB3F08"/>
    <w:rsid w:val="00FB44BE"/>
    <w:rsid w:val="00FC3869"/>
    <w:rsid w:val="00FC4B16"/>
    <w:rsid w:val="00FC743C"/>
    <w:rsid w:val="00FE4348"/>
    <w:rsid w:val="00FF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11167"/>
  <w15:docId w15:val="{7AED8CC3-0FBB-422B-A406-9EB55B2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C"/>
  </w:style>
  <w:style w:type="paragraph" w:styleId="Heading1">
    <w:name w:val="heading 1"/>
    <w:basedOn w:val="Normal"/>
    <w:next w:val="Normal"/>
    <w:link w:val="Heading1Char"/>
    <w:qFormat/>
    <w:rsid w:val="008024AC"/>
    <w:pPr>
      <w:keepNext/>
      <w:jc w:val="center"/>
      <w:outlineLvl w:val="0"/>
    </w:pPr>
    <w:rPr>
      <w:sz w:val="42"/>
    </w:rPr>
  </w:style>
  <w:style w:type="paragraph" w:styleId="Heading2">
    <w:name w:val="heading 2"/>
    <w:basedOn w:val="Normal"/>
    <w:next w:val="Normal"/>
    <w:qFormat/>
    <w:rsid w:val="008024AC"/>
    <w:pPr>
      <w:keepNext/>
      <w:jc w:val="center"/>
      <w:outlineLvl w:val="1"/>
    </w:pPr>
    <w:rPr>
      <w:sz w:val="38"/>
    </w:rPr>
  </w:style>
  <w:style w:type="paragraph" w:styleId="Heading3">
    <w:name w:val="heading 3"/>
    <w:basedOn w:val="Normal"/>
    <w:next w:val="Normal"/>
    <w:qFormat/>
    <w:rsid w:val="008024AC"/>
    <w:pPr>
      <w:keepNext/>
      <w:jc w:val="center"/>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4AC"/>
    <w:pPr>
      <w:tabs>
        <w:tab w:val="center" w:pos="4320"/>
        <w:tab w:val="right" w:pos="8640"/>
      </w:tabs>
    </w:pPr>
  </w:style>
  <w:style w:type="paragraph" w:styleId="Footer">
    <w:name w:val="footer"/>
    <w:basedOn w:val="Normal"/>
    <w:rsid w:val="008024AC"/>
    <w:pPr>
      <w:tabs>
        <w:tab w:val="center" w:pos="4320"/>
        <w:tab w:val="right" w:pos="8640"/>
      </w:tabs>
    </w:pPr>
  </w:style>
  <w:style w:type="paragraph" w:customStyle="1" w:styleId="OmniPage3">
    <w:name w:val="OmniPage #3"/>
    <w:basedOn w:val="Normal"/>
    <w:rsid w:val="008024AC"/>
  </w:style>
  <w:style w:type="paragraph" w:customStyle="1" w:styleId="OmniPage4">
    <w:name w:val="OmniPage #4"/>
    <w:basedOn w:val="Normal"/>
    <w:rsid w:val="008024AC"/>
  </w:style>
  <w:style w:type="paragraph" w:styleId="BodyText">
    <w:name w:val="Body Text"/>
    <w:basedOn w:val="Normal"/>
    <w:rsid w:val="008024AC"/>
    <w:rPr>
      <w:b/>
      <w:sz w:val="40"/>
    </w:rPr>
  </w:style>
  <w:style w:type="paragraph" w:styleId="BalloonText">
    <w:name w:val="Balloon Text"/>
    <w:basedOn w:val="Normal"/>
    <w:semiHidden/>
    <w:rsid w:val="00AC1BA9"/>
    <w:rPr>
      <w:rFonts w:ascii="Tahoma" w:hAnsi="Tahoma" w:cs="Tahoma"/>
      <w:sz w:val="16"/>
      <w:szCs w:val="16"/>
    </w:rPr>
  </w:style>
  <w:style w:type="character" w:customStyle="1" w:styleId="Heading1Char">
    <w:name w:val="Heading 1 Char"/>
    <w:link w:val="Heading1"/>
    <w:rsid w:val="00C95CAD"/>
    <w:rPr>
      <w:sz w:val="42"/>
    </w:rPr>
  </w:style>
  <w:style w:type="paragraph" w:customStyle="1" w:styleId="Body">
    <w:name w:val="Body"/>
    <w:rsid w:val="006B752E"/>
    <w:rPr>
      <w:rFonts w:ascii="Helvetica" w:eastAsia="Arial Unicode MS" w:hAnsi="Helvetica" w:cs="Arial Unicode MS"/>
      <w:color w:val="000000"/>
      <w:sz w:val="22"/>
      <w:szCs w:val="22"/>
    </w:rPr>
  </w:style>
  <w:style w:type="character" w:styleId="Hyperlink">
    <w:name w:val="Hyperlink"/>
    <w:basedOn w:val="DefaultParagraphFont"/>
    <w:unhideWhenUsed/>
    <w:rsid w:val="00D04A61"/>
    <w:rPr>
      <w:color w:val="0000FF" w:themeColor="hyperlink"/>
      <w:u w:val="single"/>
    </w:rPr>
  </w:style>
  <w:style w:type="paragraph" w:styleId="ListParagraph">
    <w:name w:val="List Paragraph"/>
    <w:basedOn w:val="Normal"/>
    <w:uiPriority w:val="34"/>
    <w:qFormat/>
    <w:rsid w:val="00B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15665">
      <w:bodyDiv w:val="1"/>
      <w:marLeft w:val="0"/>
      <w:marRight w:val="0"/>
      <w:marTop w:val="0"/>
      <w:marBottom w:val="0"/>
      <w:divBdr>
        <w:top w:val="none" w:sz="0" w:space="0" w:color="auto"/>
        <w:left w:val="none" w:sz="0" w:space="0" w:color="auto"/>
        <w:bottom w:val="none" w:sz="0" w:space="0" w:color="auto"/>
        <w:right w:val="none" w:sz="0" w:space="0" w:color="auto"/>
      </w:divBdr>
    </w:div>
    <w:div w:id="21195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csel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bretones@ncs-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eader-final%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C98A-3343-4775-8711-850A8D5E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header-final copy</Template>
  <TotalTime>21</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Hess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Ann Anderson</dc:creator>
  <cp:lastModifiedBy>Pete Bretones</cp:lastModifiedBy>
  <cp:revision>6</cp:revision>
  <cp:lastPrinted>2016-08-30T19:00:00Z</cp:lastPrinted>
  <dcterms:created xsi:type="dcterms:W3CDTF">2020-03-14T19:12:00Z</dcterms:created>
  <dcterms:modified xsi:type="dcterms:W3CDTF">2020-03-14T19:33:00Z</dcterms:modified>
</cp:coreProperties>
</file>