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A8" w:rsidRDefault="0091520A" w:rsidP="000E3A9D">
      <w:pPr>
        <w:tabs>
          <w:tab w:val="left" w:pos="7245"/>
        </w:tabs>
      </w:pPr>
      <w:r>
        <w:t>`</w:t>
      </w:r>
    </w:p>
    <w:p w:rsidR="000C21A8" w:rsidRPr="000C21A8" w:rsidRDefault="000C21A8" w:rsidP="000C21A8"/>
    <w:p w:rsidR="000C21A8" w:rsidRDefault="00CF6248" w:rsidP="00CF6248">
      <w:pPr>
        <w:tabs>
          <w:tab w:val="left" w:pos="6375"/>
        </w:tabs>
      </w:pPr>
      <w:r>
        <w:tab/>
      </w:r>
    </w:p>
    <w:p w:rsidR="00CF6248" w:rsidRDefault="00F03166" w:rsidP="00CF6248">
      <w:pPr>
        <w:tabs>
          <w:tab w:val="left" w:pos="6375"/>
        </w:tabs>
        <w:jc w:val="center"/>
      </w:pPr>
      <w:r>
        <w:t>@NCSNJ</w:t>
      </w:r>
    </w:p>
    <w:p w:rsidR="00F03166" w:rsidRPr="000C21A8" w:rsidRDefault="00F03166" w:rsidP="00CF6248">
      <w:pPr>
        <w:tabs>
          <w:tab w:val="left" w:pos="6375"/>
        </w:tabs>
        <w:jc w:val="center"/>
      </w:pPr>
      <w:r w:rsidRPr="003A5891">
        <w:t> </w:t>
      </w:r>
      <w:hyperlink r:id="rId8" w:tgtFrame="_blank" w:history="1">
        <w:r w:rsidRPr="003A5891">
          <w:t>https://www.instagram.com/ncselem/</w:t>
        </w:r>
      </w:hyperlink>
    </w:p>
    <w:p w:rsidR="000C21A8" w:rsidRPr="000C21A8" w:rsidRDefault="000C21A8" w:rsidP="000C21A8"/>
    <w:p w:rsidR="000C21A8" w:rsidRPr="000C21A8" w:rsidRDefault="000C21A8" w:rsidP="008E415F">
      <w:pPr>
        <w:jc w:val="center"/>
      </w:pPr>
    </w:p>
    <w:p w:rsidR="000C21A8" w:rsidRDefault="000C21A8" w:rsidP="004A3915">
      <w:pPr>
        <w:jc w:val="center"/>
      </w:pPr>
    </w:p>
    <w:p w:rsidR="006B752E" w:rsidRDefault="006B752E" w:rsidP="000E4B76">
      <w:pPr>
        <w:rPr>
          <w:sz w:val="24"/>
          <w:szCs w:val="24"/>
        </w:rPr>
      </w:pPr>
      <w:r>
        <w:rPr>
          <w:sz w:val="24"/>
          <w:szCs w:val="24"/>
        </w:rPr>
        <w:br/>
      </w:r>
      <w:r w:rsidR="00640B9E">
        <w:rPr>
          <w:sz w:val="24"/>
          <w:szCs w:val="24"/>
        </w:rPr>
        <w:tab/>
      </w:r>
    </w:p>
    <w:p w:rsidR="00471CC6" w:rsidRPr="00E51A57" w:rsidRDefault="00F802D8" w:rsidP="00471CC6">
      <w:pPr>
        <w:jc w:val="right"/>
        <w:rPr>
          <w:rFonts w:ascii="Comic Sans MS" w:hAnsi="Comic Sans MS"/>
          <w:color w:val="000000"/>
          <w:sz w:val="22"/>
          <w:szCs w:val="22"/>
        </w:rPr>
      </w:pPr>
      <w:r>
        <w:rPr>
          <w:rFonts w:ascii="Comic Sans MS" w:hAnsi="Comic Sans MS"/>
          <w:color w:val="000000"/>
          <w:sz w:val="22"/>
          <w:szCs w:val="22"/>
        </w:rPr>
        <w:t xml:space="preserve">June </w:t>
      </w:r>
      <w:r w:rsidR="00A46720">
        <w:rPr>
          <w:rFonts w:ascii="Comic Sans MS" w:hAnsi="Comic Sans MS"/>
          <w:color w:val="000000"/>
          <w:sz w:val="22"/>
          <w:szCs w:val="22"/>
        </w:rPr>
        <w:t>1</w:t>
      </w:r>
      <w:r w:rsidR="00C422B1">
        <w:rPr>
          <w:rFonts w:ascii="Comic Sans MS" w:hAnsi="Comic Sans MS"/>
          <w:color w:val="000000"/>
          <w:sz w:val="22"/>
          <w:szCs w:val="22"/>
        </w:rPr>
        <w:t>9</w:t>
      </w:r>
      <w:r w:rsidR="00754D74">
        <w:rPr>
          <w:rFonts w:ascii="Comic Sans MS" w:hAnsi="Comic Sans MS"/>
          <w:color w:val="000000"/>
          <w:sz w:val="22"/>
          <w:szCs w:val="22"/>
        </w:rPr>
        <w:t>, 2020</w:t>
      </w:r>
    </w:p>
    <w:p w:rsidR="00471CC6" w:rsidRPr="00E51A57" w:rsidRDefault="00471CC6" w:rsidP="0022443B">
      <w:pPr>
        <w:rPr>
          <w:rFonts w:ascii="Comic Sans MS" w:hAnsi="Comic Sans MS"/>
          <w:color w:val="000000"/>
          <w:sz w:val="22"/>
          <w:szCs w:val="22"/>
        </w:rPr>
      </w:pPr>
    </w:p>
    <w:p w:rsidR="0022443B" w:rsidRDefault="0022443B" w:rsidP="0022443B">
      <w:pPr>
        <w:rPr>
          <w:rFonts w:ascii="Comic Sans MS" w:hAnsi="Comic Sans MS"/>
          <w:color w:val="000000"/>
          <w:sz w:val="22"/>
          <w:szCs w:val="22"/>
        </w:rPr>
      </w:pPr>
      <w:r w:rsidRPr="00E51A57">
        <w:rPr>
          <w:rFonts w:ascii="Comic Sans MS" w:hAnsi="Comic Sans MS"/>
          <w:color w:val="000000"/>
          <w:sz w:val="22"/>
          <w:szCs w:val="22"/>
        </w:rPr>
        <w:t xml:space="preserve">Dear Northfield Families, </w:t>
      </w:r>
    </w:p>
    <w:p w:rsidR="008A69E4" w:rsidRDefault="008A69E4" w:rsidP="0022443B">
      <w:pPr>
        <w:rPr>
          <w:rFonts w:ascii="Comic Sans MS" w:hAnsi="Comic Sans MS"/>
          <w:color w:val="000000"/>
          <w:sz w:val="22"/>
          <w:szCs w:val="22"/>
        </w:rPr>
      </w:pPr>
    </w:p>
    <w:p w:rsidR="00FB2BE2" w:rsidRDefault="00FB2BE2" w:rsidP="00A46720">
      <w:pPr>
        <w:rPr>
          <w:rFonts w:ascii="Comic Sans MS" w:hAnsi="Comic Sans MS"/>
          <w:color w:val="000000"/>
          <w:sz w:val="22"/>
          <w:szCs w:val="22"/>
        </w:rPr>
      </w:pPr>
      <w:r>
        <w:rPr>
          <w:rFonts w:ascii="Comic Sans MS" w:hAnsi="Comic Sans MS"/>
          <w:color w:val="000000"/>
          <w:sz w:val="22"/>
          <w:szCs w:val="22"/>
        </w:rPr>
        <w:tab/>
        <w:t xml:space="preserve">Well, as of this afternoon, the 2019-2020 school year has officially ended.  Today, I want to thank everyone for helping us create experiences for our students that have made this most unusual year a memorable one for them.  The videos from the Kindness </w:t>
      </w:r>
      <w:proofErr w:type="spellStart"/>
      <w:r>
        <w:rPr>
          <w:rFonts w:ascii="Comic Sans MS" w:hAnsi="Comic Sans MS"/>
          <w:color w:val="000000"/>
          <w:sz w:val="22"/>
          <w:szCs w:val="22"/>
        </w:rPr>
        <w:t>Kidmittee</w:t>
      </w:r>
      <w:proofErr w:type="spellEnd"/>
      <w:r>
        <w:rPr>
          <w:rFonts w:ascii="Comic Sans MS" w:hAnsi="Comic Sans MS"/>
          <w:color w:val="000000"/>
          <w:sz w:val="22"/>
          <w:szCs w:val="22"/>
        </w:rPr>
        <w:t xml:space="preserve"> in the elementary school, the public service announcement from one of our </w:t>
      </w:r>
      <w:r w:rsidR="000A3418">
        <w:rPr>
          <w:rFonts w:ascii="Comic Sans MS" w:hAnsi="Comic Sans MS"/>
          <w:color w:val="000000"/>
          <w:sz w:val="22"/>
          <w:szCs w:val="22"/>
        </w:rPr>
        <w:t xml:space="preserve">elementary </w:t>
      </w:r>
      <w:r>
        <w:rPr>
          <w:rFonts w:ascii="Comic Sans MS" w:hAnsi="Comic Sans MS"/>
          <w:color w:val="000000"/>
          <w:sz w:val="22"/>
          <w:szCs w:val="22"/>
        </w:rPr>
        <w:t>students on how to make face masks, the drive-in movie, the home visits by our teachers to deliver cheer and materials, virtual ceremonies, and finally the 8</w:t>
      </w:r>
      <w:r w:rsidRPr="00FB2BE2">
        <w:rPr>
          <w:rFonts w:ascii="Comic Sans MS" w:hAnsi="Comic Sans MS"/>
          <w:color w:val="000000"/>
          <w:sz w:val="22"/>
          <w:szCs w:val="22"/>
          <w:vertAlign w:val="superscript"/>
        </w:rPr>
        <w:t>th</w:t>
      </w:r>
      <w:r>
        <w:rPr>
          <w:rFonts w:ascii="Comic Sans MS" w:hAnsi="Comic Sans MS"/>
          <w:color w:val="000000"/>
          <w:sz w:val="22"/>
          <w:szCs w:val="22"/>
        </w:rPr>
        <w:t xml:space="preserve"> grade drive-by graduation are just a few examples of those </w:t>
      </w:r>
      <w:r w:rsidR="00752164">
        <w:rPr>
          <w:rFonts w:ascii="Comic Sans MS" w:hAnsi="Comic Sans MS"/>
          <w:color w:val="000000"/>
          <w:sz w:val="22"/>
          <w:szCs w:val="22"/>
        </w:rPr>
        <w:t xml:space="preserve">positive </w:t>
      </w:r>
      <w:r>
        <w:rPr>
          <w:rFonts w:ascii="Comic Sans MS" w:hAnsi="Comic Sans MS"/>
          <w:color w:val="000000"/>
          <w:sz w:val="22"/>
          <w:szCs w:val="22"/>
        </w:rPr>
        <w:t xml:space="preserve">experiences.  </w:t>
      </w:r>
      <w:r w:rsidR="000A3418">
        <w:rPr>
          <w:rFonts w:ascii="Comic Sans MS" w:hAnsi="Comic Sans MS"/>
          <w:color w:val="000000"/>
          <w:sz w:val="22"/>
          <w:szCs w:val="22"/>
        </w:rPr>
        <w:t xml:space="preserve">I am sure many more memories were made in the regular and remote classrooms as well.  </w:t>
      </w:r>
      <w:r>
        <w:rPr>
          <w:rFonts w:ascii="Comic Sans MS" w:hAnsi="Comic Sans MS"/>
          <w:color w:val="000000"/>
          <w:sz w:val="22"/>
          <w:szCs w:val="22"/>
        </w:rPr>
        <w:t xml:space="preserve">As we enter into the summer months, </w:t>
      </w:r>
      <w:r>
        <w:rPr>
          <w:rFonts w:ascii="Comic Sans MS" w:hAnsi="Comic Sans MS"/>
          <w:color w:val="000000"/>
          <w:sz w:val="22"/>
          <w:szCs w:val="22"/>
        </w:rPr>
        <w:t>the school will continue to work in preparation for next year and we will be sure to keep everyone informed.</w:t>
      </w:r>
      <w:r>
        <w:rPr>
          <w:rFonts w:ascii="Comic Sans MS" w:hAnsi="Comic Sans MS"/>
          <w:color w:val="000000"/>
          <w:sz w:val="22"/>
          <w:szCs w:val="22"/>
        </w:rPr>
        <w:t xml:space="preserve">  However, there are two matters pertaining to this year that I would like to share.</w:t>
      </w:r>
    </w:p>
    <w:p w:rsidR="00FB2BE2" w:rsidRDefault="00FB2BE2" w:rsidP="00A46720">
      <w:pPr>
        <w:rPr>
          <w:rFonts w:ascii="Comic Sans MS" w:hAnsi="Comic Sans MS"/>
          <w:color w:val="000000"/>
          <w:sz w:val="22"/>
          <w:szCs w:val="22"/>
        </w:rPr>
      </w:pPr>
      <w:r>
        <w:rPr>
          <w:rFonts w:ascii="Comic Sans MS" w:hAnsi="Comic Sans MS"/>
          <w:color w:val="000000"/>
          <w:sz w:val="22"/>
          <w:szCs w:val="22"/>
        </w:rPr>
        <w:tab/>
        <w:t xml:space="preserve">The first is a </w:t>
      </w:r>
      <w:r w:rsidRPr="00FB2BE2">
        <w:rPr>
          <w:rFonts w:ascii="Comic Sans MS" w:hAnsi="Comic Sans MS"/>
          <w:b/>
          <w:color w:val="000000"/>
          <w:sz w:val="22"/>
          <w:szCs w:val="22"/>
        </w:rPr>
        <w:t>“save the date”</w:t>
      </w:r>
      <w:r>
        <w:rPr>
          <w:rFonts w:ascii="Comic Sans MS" w:hAnsi="Comic Sans MS"/>
          <w:color w:val="000000"/>
          <w:sz w:val="22"/>
          <w:szCs w:val="22"/>
        </w:rPr>
        <w:t xml:space="preserve"> for a modified in-person graduation for our 8</w:t>
      </w:r>
      <w:r w:rsidRPr="00FB2BE2">
        <w:rPr>
          <w:rFonts w:ascii="Comic Sans MS" w:hAnsi="Comic Sans MS"/>
          <w:color w:val="000000"/>
          <w:sz w:val="22"/>
          <w:szCs w:val="22"/>
          <w:vertAlign w:val="superscript"/>
        </w:rPr>
        <w:t>th</w:t>
      </w:r>
      <w:r>
        <w:rPr>
          <w:rFonts w:ascii="Comic Sans MS" w:hAnsi="Comic Sans MS"/>
          <w:color w:val="000000"/>
          <w:sz w:val="22"/>
          <w:szCs w:val="22"/>
        </w:rPr>
        <w:t xml:space="preserve"> grade students.  Following the ever changing guidance regarding graduation ceremonies, we are elated to share that we will be having a modified in-person graduation on </w:t>
      </w:r>
      <w:r w:rsidRPr="00FB2BE2">
        <w:rPr>
          <w:rFonts w:ascii="Comic Sans MS" w:hAnsi="Comic Sans MS"/>
          <w:b/>
          <w:color w:val="000000"/>
          <w:sz w:val="22"/>
          <w:szCs w:val="22"/>
        </w:rPr>
        <w:t>Friday, July 10, 2020 at 2:00 p.m.</w:t>
      </w:r>
      <w:r>
        <w:rPr>
          <w:rFonts w:ascii="Comic Sans MS" w:hAnsi="Comic Sans MS"/>
          <w:color w:val="000000"/>
          <w:sz w:val="22"/>
          <w:szCs w:val="22"/>
        </w:rPr>
        <w:t xml:space="preserve"> at the Mainland Regional High School football field.  The rain date for the event will be on Monday, July 13, 2020 at 2:00 p.m.  The “who, what, and how” details of the event will be shared as we coordinate with health and police officials, as well as Mainland Regional High School.  We will be communicating those details to the 8</w:t>
      </w:r>
      <w:r w:rsidRPr="00FB2BE2">
        <w:rPr>
          <w:rFonts w:ascii="Comic Sans MS" w:hAnsi="Comic Sans MS"/>
          <w:color w:val="000000"/>
          <w:sz w:val="22"/>
          <w:szCs w:val="22"/>
          <w:vertAlign w:val="superscript"/>
        </w:rPr>
        <w:t>th</w:t>
      </w:r>
      <w:r>
        <w:rPr>
          <w:rFonts w:ascii="Comic Sans MS" w:hAnsi="Comic Sans MS"/>
          <w:color w:val="000000"/>
          <w:sz w:val="22"/>
          <w:szCs w:val="22"/>
        </w:rPr>
        <w:t xml:space="preserve"> grade families as soon as they are finalized.</w:t>
      </w:r>
    </w:p>
    <w:p w:rsidR="00FB2BE2" w:rsidRDefault="00FB2BE2" w:rsidP="00A46720">
      <w:pPr>
        <w:rPr>
          <w:rFonts w:ascii="Comic Sans MS" w:hAnsi="Comic Sans MS"/>
          <w:color w:val="000000"/>
          <w:sz w:val="22"/>
          <w:szCs w:val="22"/>
        </w:rPr>
      </w:pPr>
      <w:r>
        <w:rPr>
          <w:rFonts w:ascii="Comic Sans MS" w:hAnsi="Comic Sans MS"/>
          <w:color w:val="000000"/>
          <w:sz w:val="22"/>
          <w:szCs w:val="22"/>
        </w:rPr>
        <w:tab/>
        <w:t>The second is the rescheduling of the Extended School Year/Tutoring program.   The program will be rescheduled to July 27, 2020 through August 21, 2020.  The reason for the rescheduling is to determine if we will be able to meet the necessary health and safety requirements of the recent announcement permitting in-person instruction for these programs.</w:t>
      </w:r>
      <w:r w:rsidR="000A3418">
        <w:rPr>
          <w:rFonts w:ascii="Comic Sans MS" w:hAnsi="Comic Sans MS"/>
          <w:color w:val="000000"/>
          <w:sz w:val="22"/>
          <w:szCs w:val="22"/>
        </w:rPr>
        <w:t xml:space="preserve">  A final determination of the type of program (in-person or remote) will be made as soon as possible and the decision will be shared with participating families.</w:t>
      </w:r>
    </w:p>
    <w:p w:rsidR="00C422B1" w:rsidRDefault="000A3418" w:rsidP="00A46720">
      <w:pPr>
        <w:rPr>
          <w:rFonts w:ascii="Comic Sans MS" w:hAnsi="Comic Sans MS"/>
          <w:color w:val="000000"/>
          <w:sz w:val="22"/>
          <w:szCs w:val="22"/>
        </w:rPr>
      </w:pPr>
      <w:r>
        <w:rPr>
          <w:rFonts w:ascii="Comic Sans MS" w:hAnsi="Comic Sans MS"/>
          <w:color w:val="000000"/>
          <w:sz w:val="22"/>
          <w:szCs w:val="22"/>
        </w:rPr>
        <w:tab/>
        <w:t xml:space="preserve">In closing, I sincerely </w:t>
      </w:r>
      <w:r w:rsidR="00FB2BE2">
        <w:rPr>
          <w:rFonts w:ascii="Comic Sans MS" w:hAnsi="Comic Sans MS"/>
          <w:color w:val="000000"/>
          <w:sz w:val="22"/>
          <w:szCs w:val="22"/>
        </w:rPr>
        <w:t xml:space="preserve">would like to thank everyone for sharing your children with us.  </w:t>
      </w:r>
      <w:r>
        <w:rPr>
          <w:rFonts w:ascii="Comic Sans MS" w:hAnsi="Comic Sans MS"/>
          <w:color w:val="000000"/>
          <w:sz w:val="22"/>
          <w:szCs w:val="22"/>
        </w:rPr>
        <w:t>It is an honor and a privilege to work with them and to see them become the</w:t>
      </w:r>
      <w:r w:rsidR="00FB2BE2">
        <w:rPr>
          <w:rFonts w:ascii="Comic Sans MS" w:hAnsi="Comic Sans MS"/>
          <w:color w:val="000000"/>
          <w:sz w:val="22"/>
          <w:szCs w:val="22"/>
        </w:rPr>
        <w:t xml:space="preserve"> fine young ladies and gentleman </w:t>
      </w:r>
      <w:r>
        <w:rPr>
          <w:rFonts w:ascii="Comic Sans MS" w:hAnsi="Comic Sans MS"/>
          <w:color w:val="000000"/>
          <w:sz w:val="22"/>
          <w:szCs w:val="22"/>
        </w:rPr>
        <w:t>they have become.</w:t>
      </w:r>
      <w:r w:rsidR="00FB2BE2">
        <w:rPr>
          <w:rFonts w:ascii="Comic Sans MS" w:hAnsi="Comic Sans MS"/>
          <w:color w:val="000000"/>
          <w:sz w:val="22"/>
          <w:szCs w:val="22"/>
        </w:rPr>
        <w:t xml:space="preserve">  </w:t>
      </w:r>
    </w:p>
    <w:p w:rsidR="00C422B1" w:rsidRDefault="00C422B1" w:rsidP="00A46720">
      <w:pPr>
        <w:rPr>
          <w:rFonts w:ascii="Comic Sans MS" w:hAnsi="Comic Sans MS"/>
          <w:color w:val="000000"/>
          <w:sz w:val="22"/>
          <w:szCs w:val="22"/>
        </w:rPr>
      </w:pPr>
    </w:p>
    <w:p w:rsidR="00C422B1" w:rsidRDefault="00C422B1" w:rsidP="00A46720">
      <w:pPr>
        <w:rPr>
          <w:rFonts w:ascii="Comic Sans MS" w:hAnsi="Comic Sans MS"/>
          <w:color w:val="000000"/>
          <w:sz w:val="22"/>
          <w:szCs w:val="22"/>
        </w:rPr>
      </w:pPr>
    </w:p>
    <w:p w:rsidR="00C422B1" w:rsidRDefault="00C422B1" w:rsidP="00A46720">
      <w:pPr>
        <w:rPr>
          <w:rFonts w:ascii="Comic Sans MS" w:hAnsi="Comic Sans MS"/>
          <w:color w:val="000000"/>
          <w:sz w:val="22"/>
          <w:szCs w:val="22"/>
        </w:rPr>
      </w:pPr>
    </w:p>
    <w:p w:rsidR="00965E8F" w:rsidRDefault="00CB010F" w:rsidP="00A46720">
      <w:pPr>
        <w:rPr>
          <w:rFonts w:ascii="Comic Sans MS" w:hAnsi="Comic Sans MS"/>
          <w:color w:val="000000"/>
          <w:sz w:val="22"/>
          <w:szCs w:val="22"/>
        </w:rPr>
      </w:pPr>
      <w:r>
        <w:rPr>
          <w:rFonts w:ascii="Comic Sans MS" w:hAnsi="Comic Sans MS"/>
          <w:color w:val="000000"/>
          <w:sz w:val="22"/>
          <w:szCs w:val="22"/>
        </w:rPr>
        <w:t xml:space="preserve"> </w:t>
      </w:r>
    </w:p>
    <w:p w:rsidR="006F7EAE" w:rsidRDefault="006F7EAE" w:rsidP="00A46720">
      <w:pPr>
        <w:rPr>
          <w:rFonts w:ascii="Comic Sans MS" w:hAnsi="Comic Sans MS"/>
          <w:color w:val="000000"/>
          <w:sz w:val="22"/>
          <w:szCs w:val="22"/>
        </w:rPr>
      </w:pPr>
      <w:r>
        <w:rPr>
          <w:rFonts w:ascii="Comic Sans MS" w:hAnsi="Comic Sans MS"/>
          <w:color w:val="000000"/>
          <w:sz w:val="22"/>
          <w:szCs w:val="22"/>
        </w:rPr>
        <w:tab/>
      </w:r>
    </w:p>
    <w:p w:rsidR="006F7EAE" w:rsidRDefault="006F7EAE" w:rsidP="00A46720">
      <w:pPr>
        <w:rPr>
          <w:rFonts w:ascii="Comic Sans MS" w:hAnsi="Comic Sans MS"/>
          <w:color w:val="000000"/>
          <w:sz w:val="22"/>
          <w:szCs w:val="22"/>
        </w:rPr>
      </w:pPr>
    </w:p>
    <w:p w:rsidR="00FA7970" w:rsidRPr="00694F19" w:rsidRDefault="00752164" w:rsidP="00FD3D26">
      <w:pPr>
        <w:jc w:val="both"/>
        <w:rPr>
          <w:rFonts w:ascii="Comic Sans MS" w:hAnsi="Comic Sans MS"/>
          <w:color w:val="000000"/>
          <w:sz w:val="22"/>
          <w:szCs w:val="22"/>
        </w:rPr>
      </w:pPr>
      <w:r>
        <w:rPr>
          <w:rFonts w:ascii="Comic Sans MS" w:hAnsi="Comic Sans MS"/>
          <w:color w:val="000000"/>
          <w:sz w:val="22"/>
          <w:szCs w:val="22"/>
        </w:rPr>
        <w:t xml:space="preserve">Have a wonderful and </w:t>
      </w:r>
      <w:r w:rsidR="00FB2BE2">
        <w:rPr>
          <w:rFonts w:ascii="Comic Sans MS" w:hAnsi="Comic Sans MS"/>
          <w:color w:val="000000"/>
          <w:sz w:val="22"/>
          <w:szCs w:val="22"/>
        </w:rPr>
        <w:t>safe</w:t>
      </w:r>
      <w:r>
        <w:rPr>
          <w:rFonts w:ascii="Comic Sans MS" w:hAnsi="Comic Sans MS"/>
          <w:color w:val="000000"/>
          <w:sz w:val="22"/>
          <w:szCs w:val="22"/>
        </w:rPr>
        <w:t xml:space="preserve"> </w:t>
      </w:r>
      <w:bookmarkStart w:id="0" w:name="_GoBack"/>
      <w:bookmarkEnd w:id="0"/>
      <w:r w:rsidR="00FB2BE2">
        <w:rPr>
          <w:rFonts w:ascii="Comic Sans MS" w:hAnsi="Comic Sans MS"/>
          <w:color w:val="000000"/>
          <w:sz w:val="22"/>
          <w:szCs w:val="22"/>
        </w:rPr>
        <w:t>summer</w:t>
      </w:r>
      <w:r w:rsidR="0025723D">
        <w:rPr>
          <w:rFonts w:ascii="Comic Sans MS" w:hAnsi="Comic Sans MS"/>
          <w:color w:val="000000"/>
          <w:sz w:val="22"/>
          <w:szCs w:val="22"/>
        </w:rPr>
        <w:t>!</w:t>
      </w:r>
      <w:r w:rsidR="00694F19">
        <w:rPr>
          <w:rFonts w:ascii="Comic Sans MS" w:hAnsi="Comic Sans MS"/>
          <w:color w:val="000000"/>
          <w:sz w:val="22"/>
          <w:szCs w:val="22"/>
        </w:rPr>
        <w:tab/>
      </w:r>
    </w:p>
    <w:p w:rsidR="0010293E" w:rsidRDefault="0010293E" w:rsidP="00CD3111">
      <w:pPr>
        <w:rPr>
          <w:rFonts w:ascii="Comic Sans MS" w:hAnsi="Comic Sans MS"/>
          <w:color w:val="000000"/>
          <w:sz w:val="22"/>
          <w:szCs w:val="22"/>
        </w:rPr>
      </w:pPr>
    </w:p>
    <w:p w:rsidR="00CD3111" w:rsidRPr="00E51A57" w:rsidRDefault="00CD3111" w:rsidP="00CD3111">
      <w:pPr>
        <w:rPr>
          <w:sz w:val="22"/>
          <w:szCs w:val="22"/>
        </w:rPr>
      </w:pPr>
      <w:r w:rsidRPr="00E51A57">
        <w:rPr>
          <w:rFonts w:ascii="Comic Sans MS" w:hAnsi="Comic Sans MS"/>
          <w:color w:val="000000"/>
          <w:sz w:val="22"/>
          <w:szCs w:val="22"/>
        </w:rPr>
        <w:t>Respectfully,</w:t>
      </w:r>
    </w:p>
    <w:p w:rsidR="00CD3111" w:rsidRPr="00E51A57" w:rsidRDefault="00DC274D" w:rsidP="00CD3111">
      <w:pPr>
        <w:rPr>
          <w:sz w:val="22"/>
          <w:szCs w:val="22"/>
        </w:rPr>
      </w:pPr>
      <w:r w:rsidRPr="00E51A57">
        <w:rPr>
          <w:rFonts w:ascii="Comic Sans MS" w:hAnsi="Comic Sans MS"/>
          <w:noProof/>
          <w:color w:val="000000"/>
          <w:sz w:val="22"/>
          <w:szCs w:val="22"/>
        </w:rPr>
        <w:drawing>
          <wp:inline distT="0" distB="0" distL="0" distR="0" wp14:anchorId="61124978" wp14:editId="159977F5">
            <wp:extent cx="1018478" cy="238035"/>
            <wp:effectExtent l="0" t="0" r="0" b="0"/>
            <wp:docPr id="9" name="Picture 9" descr="C:\Users\pbretones\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retones\Desktop\signa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3045" cy="276497"/>
                    </a:xfrm>
                    <a:prstGeom prst="rect">
                      <a:avLst/>
                    </a:prstGeom>
                    <a:noFill/>
                    <a:ln>
                      <a:noFill/>
                    </a:ln>
                  </pic:spPr>
                </pic:pic>
              </a:graphicData>
            </a:graphic>
          </wp:inline>
        </w:drawing>
      </w:r>
    </w:p>
    <w:p w:rsidR="00CD3111" w:rsidRPr="00E51A57" w:rsidRDefault="00CD3111" w:rsidP="00CD3111">
      <w:pPr>
        <w:rPr>
          <w:sz w:val="22"/>
          <w:szCs w:val="22"/>
        </w:rPr>
      </w:pPr>
      <w:r w:rsidRPr="00E51A57">
        <w:rPr>
          <w:rFonts w:ascii="Comic Sans MS" w:hAnsi="Comic Sans MS"/>
          <w:color w:val="000000"/>
          <w:sz w:val="22"/>
          <w:szCs w:val="22"/>
        </w:rPr>
        <w:t>Pedro P. Bretones</w:t>
      </w:r>
    </w:p>
    <w:p w:rsidR="00640B9E" w:rsidRPr="00640B9E" w:rsidRDefault="00CD3111" w:rsidP="00682A47">
      <w:pPr>
        <w:rPr>
          <w:sz w:val="24"/>
          <w:szCs w:val="24"/>
        </w:rPr>
      </w:pPr>
      <w:r w:rsidRPr="00E51A57">
        <w:rPr>
          <w:rFonts w:ascii="Comic Sans MS" w:hAnsi="Comic Sans MS"/>
          <w:color w:val="000000"/>
          <w:sz w:val="22"/>
          <w:szCs w:val="22"/>
        </w:rPr>
        <w:t>Superintendent of Schools</w:t>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p>
    <w:sectPr w:rsidR="00640B9E" w:rsidRPr="00640B9E" w:rsidSect="00026A53">
      <w:headerReference w:type="first" r:id="rId10"/>
      <w:footerReference w:type="first" r:id="rId11"/>
      <w:pgSz w:w="12240" w:h="15840" w:code="1"/>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5E8" w:rsidRDefault="003D15E8">
      <w:r>
        <w:separator/>
      </w:r>
    </w:p>
  </w:endnote>
  <w:endnote w:type="continuationSeparator" w:id="0">
    <w:p w:rsidR="003D15E8" w:rsidRDefault="003D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F3" w:rsidRPr="008E415F" w:rsidRDefault="00AE1BF3" w:rsidP="008E415F">
    <w:pPr>
      <w:pStyle w:val="Footer"/>
      <w:jc w:val="center"/>
      <w:rPr>
        <w:rFonts w:ascii="Comic Sans MS" w:hAnsi="Comic Sans MS"/>
        <w:b/>
        <w:sz w:val="52"/>
        <w:szCs w:val="52"/>
      </w:rPr>
    </w:pPr>
    <w:r w:rsidRPr="008332DF">
      <w:rPr>
        <w:rFonts w:ascii="Comic Sans MS" w:hAnsi="Comic Sans MS"/>
        <w:b/>
        <w:color w:val="0070C0"/>
        <w:sz w:val="52"/>
        <w:szCs w:val="52"/>
      </w:rPr>
      <w:t>“Children First”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5E8" w:rsidRDefault="003D15E8">
      <w:r>
        <w:separator/>
      </w:r>
    </w:p>
  </w:footnote>
  <w:footnote w:type="continuationSeparator" w:id="0">
    <w:p w:rsidR="003D15E8" w:rsidRDefault="003D15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F3" w:rsidRDefault="00AE1BF3">
    <w:pPr>
      <w:pStyle w:val="Header"/>
    </w:pPr>
    <w:r>
      <w:rPr>
        <w:noProof/>
      </w:rPr>
      <mc:AlternateContent>
        <mc:Choice Requires="wps">
          <w:drawing>
            <wp:anchor distT="0" distB="0" distL="114300" distR="114300" simplePos="0" relativeHeight="251658240" behindDoc="0" locked="0" layoutInCell="0" allowOverlap="1" wp14:anchorId="07F79C9F" wp14:editId="41402693">
              <wp:simplePos x="0" y="0"/>
              <wp:positionH relativeFrom="column">
                <wp:posOffset>4105275</wp:posOffset>
              </wp:positionH>
              <wp:positionV relativeFrom="paragraph">
                <wp:posOffset>902970</wp:posOffset>
              </wp:positionV>
              <wp:extent cx="1874520" cy="566420"/>
              <wp:effectExtent l="0" t="0" r="0" b="508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Pr="00C51C2B" w:rsidRDefault="00AE1BF3"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Pr>
                              <w:rFonts w:ascii="Comic Sans MS" w:hAnsi="Comic Sans MS"/>
                              <w:sz w:val="18"/>
                            </w:rPr>
                            <w:t>07</w:t>
                          </w:r>
                          <w:r w:rsidRPr="00C51C2B">
                            <w:rPr>
                              <w:rFonts w:ascii="Comic Sans MS" w:hAnsi="Comic Sans MS"/>
                              <w:sz w:val="18"/>
                            </w:rPr>
                            <w:t>-</w:t>
                          </w:r>
                          <w:r>
                            <w:rPr>
                              <w:rFonts w:ascii="Comic Sans MS" w:hAnsi="Comic Sans MS"/>
                              <w:sz w:val="18"/>
                            </w:rPr>
                            <w:t>4002</w:t>
                          </w:r>
                        </w:p>
                        <w:p w:rsidR="00AE1BF3" w:rsidRPr="00C51C2B" w:rsidRDefault="00AE1BF3" w:rsidP="00C95CAD">
                          <w:pPr>
                            <w:jc w:val="center"/>
                            <w:rPr>
                              <w:rFonts w:ascii="Comic Sans MS" w:hAnsi="Comic Sans MS"/>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79C9F" id="_x0000_t202" coordsize="21600,21600" o:spt="202" path="m,l,21600r21600,l21600,xe">
              <v:stroke joinstyle="miter"/>
              <v:path gradientshapeok="t" o:connecttype="rect"/>
            </v:shapetype>
            <v:shape id="Text Box 9" o:spid="_x0000_s1026" type="#_x0000_t202" style="position:absolute;margin-left:323.25pt;margin-top:71.1pt;width:147.6pt;height: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43sgIAALk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" o:allowincell="f" filled="f" stroked="f">
              <v:textbox>
                <w:txbxContent>
                  <w:p w:rsidR="00AE1BF3" w:rsidRPr="00C51C2B" w:rsidRDefault="00AE1BF3"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Pr>
                        <w:rFonts w:ascii="Comic Sans MS" w:hAnsi="Comic Sans MS"/>
                        <w:sz w:val="18"/>
                      </w:rPr>
                      <w:t>07</w:t>
                    </w:r>
                    <w:r w:rsidRPr="00C51C2B">
                      <w:rPr>
                        <w:rFonts w:ascii="Comic Sans MS" w:hAnsi="Comic Sans MS"/>
                        <w:sz w:val="18"/>
                      </w:rPr>
                      <w:t>-</w:t>
                    </w:r>
                    <w:r>
                      <w:rPr>
                        <w:rFonts w:ascii="Comic Sans MS" w:hAnsi="Comic Sans MS"/>
                        <w:sz w:val="18"/>
                      </w:rPr>
                      <w:t>4002</w:t>
                    </w:r>
                  </w:p>
                  <w:p w:rsidR="00AE1BF3" w:rsidRPr="00C51C2B" w:rsidRDefault="00AE1BF3" w:rsidP="00C95CAD">
                    <w:pPr>
                      <w:jc w:val="center"/>
                      <w:rPr>
                        <w:rFonts w:ascii="Comic Sans MS" w:hAnsi="Comic Sans MS"/>
                        <w:sz w:val="42"/>
                      </w:rPr>
                    </w:pPr>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6C38FB20" wp14:editId="6106E266">
              <wp:simplePos x="0" y="0"/>
              <wp:positionH relativeFrom="column">
                <wp:posOffset>2076450</wp:posOffset>
              </wp:positionH>
              <wp:positionV relativeFrom="paragraph">
                <wp:posOffset>902970</wp:posOffset>
              </wp:positionV>
              <wp:extent cx="2152650" cy="566420"/>
              <wp:effectExtent l="0" t="0" r="0" b="508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Default="00AE1BF3" w:rsidP="00C95CAD">
                          <w:pPr>
                            <w:jc w:val="center"/>
                            <w:rPr>
                              <w:rFonts w:ascii="Comic Sans MS" w:hAnsi="Comic Sans MS"/>
                              <w:b/>
                              <w:sz w:val="18"/>
                            </w:rPr>
                          </w:pPr>
                          <w:r>
                            <w:rPr>
                              <w:rFonts w:ascii="Comic Sans MS" w:hAnsi="Comic Sans MS"/>
                              <w:b/>
                              <w:sz w:val="18"/>
                            </w:rPr>
                            <w:t>Janice Dye</w:t>
                          </w:r>
                        </w:p>
                        <w:p w:rsidR="00AE1BF3" w:rsidRPr="004A3915" w:rsidRDefault="00AE1BF3"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AE1BF3" w:rsidRPr="004A3915" w:rsidRDefault="00AE1BF3" w:rsidP="00C95CAD">
                          <w:pPr>
                            <w:jc w:val="center"/>
                            <w:rPr>
                              <w:rFonts w:ascii="Comic Sans MS" w:hAnsi="Comic Sans MS"/>
                              <w:b/>
                              <w:sz w:val="18"/>
                            </w:rPr>
                          </w:pPr>
                          <w:r w:rsidRPr="004A3915">
                            <w:rPr>
                              <w:rFonts w:ascii="Comic Sans MS" w:hAnsi="Comic Sans MS"/>
                              <w:i/>
                              <w:sz w:val="18"/>
                            </w:rPr>
                            <w:t>Telephone: (609) 407-4010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8FB20" id="Text Box 8" o:spid="_x0000_s1027" type="#_x0000_t202" style="position:absolute;margin-left:163.5pt;margin-top:71.1pt;width:169.5pt;height:4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GduQIAAMA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" o:allowincell="f" filled="f" stroked="f">
              <v:textbox>
                <w:txbxContent>
                  <w:p w:rsidR="00AE1BF3" w:rsidRDefault="00AE1BF3" w:rsidP="00C95CAD">
                    <w:pPr>
                      <w:jc w:val="center"/>
                      <w:rPr>
                        <w:rFonts w:ascii="Comic Sans MS" w:hAnsi="Comic Sans MS"/>
                        <w:b/>
                        <w:sz w:val="18"/>
                      </w:rPr>
                    </w:pPr>
                    <w:r>
                      <w:rPr>
                        <w:rFonts w:ascii="Comic Sans MS" w:hAnsi="Comic Sans MS"/>
                        <w:b/>
                        <w:sz w:val="18"/>
                      </w:rPr>
                      <w:t>Janice Dye</w:t>
                    </w:r>
                  </w:p>
                  <w:p w:rsidR="00AE1BF3" w:rsidRPr="004A3915" w:rsidRDefault="00AE1BF3"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AE1BF3" w:rsidRPr="004A3915" w:rsidRDefault="00AE1BF3" w:rsidP="00C95CAD">
                    <w:pPr>
                      <w:jc w:val="center"/>
                      <w:rPr>
                        <w:rFonts w:ascii="Comic Sans MS" w:hAnsi="Comic Sans MS"/>
                        <w:b/>
                        <w:sz w:val="18"/>
                      </w:rPr>
                    </w:pPr>
                    <w:r w:rsidRPr="004A3915">
                      <w:rPr>
                        <w:rFonts w:ascii="Comic Sans MS" w:hAnsi="Comic Sans MS"/>
                        <w:i/>
                        <w:sz w:val="18"/>
                      </w:rPr>
                      <w:t>Telephone: (609) 407-4010</w:t>
                    </w:r>
                  </w:p>
                </w:txbxContent>
              </v:textbox>
            </v:shape>
          </w:pict>
        </mc:Fallback>
      </mc:AlternateContent>
    </w:r>
    <w:r>
      <w:rPr>
        <w:rFonts w:ascii="Comic Sans MS" w:hAnsi="Comic Sans MS"/>
        <w:b/>
        <w:noProof/>
        <w:sz w:val="40"/>
        <w:szCs w:val="40"/>
      </w:rPr>
      <w:drawing>
        <wp:anchor distT="0" distB="0" distL="114300" distR="114300" simplePos="0" relativeHeight="251661312" behindDoc="1" locked="0" layoutInCell="1" allowOverlap="1" wp14:anchorId="602852EC" wp14:editId="060208D8">
          <wp:simplePos x="0" y="0"/>
          <wp:positionH relativeFrom="column">
            <wp:posOffset>-771525</wp:posOffset>
          </wp:positionH>
          <wp:positionV relativeFrom="paragraph">
            <wp:posOffset>-516255</wp:posOffset>
          </wp:positionV>
          <wp:extent cx="1285875" cy="8096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8096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4144" behindDoc="0" locked="0" layoutInCell="0" allowOverlap="1" wp14:anchorId="14FA1ED6" wp14:editId="5A7DA260">
              <wp:simplePos x="0" y="0"/>
              <wp:positionH relativeFrom="column">
                <wp:posOffset>676275</wp:posOffset>
              </wp:positionH>
              <wp:positionV relativeFrom="paragraph">
                <wp:posOffset>-438150</wp:posOffset>
              </wp:positionV>
              <wp:extent cx="5004435" cy="7334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43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Default="00AE1BF3"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 School District</w:t>
                          </w:r>
                        </w:p>
                        <w:p w:rsidR="00AE1BF3" w:rsidRPr="00C51C2B" w:rsidRDefault="00AE1BF3" w:rsidP="00C51C2B">
                          <w:pPr>
                            <w:jc w:val="center"/>
                            <w:rPr>
                              <w:rFonts w:ascii="Comic Sans MS" w:hAnsi="Comic Sans MS"/>
                              <w:b/>
                              <w:sz w:val="32"/>
                              <w:szCs w:val="32"/>
                            </w:rPr>
                          </w:pPr>
                        </w:p>
                      </w:txbxContent>
                    </wps:txbx>
                    <wps:bodyPr rot="0" vert="horz" wrap="square" lIns="91440" tIns="4572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A1ED6" id="Text Box 2" o:spid="_x0000_s1028" type="#_x0000_t202" style="position:absolute;margin-left:53.25pt;margin-top:-34.5pt;width:394.05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MztwIAAMA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" o:allowincell="f" filled="f" stroked="f">
              <v:textbox inset=",,,7.2pt">
                <w:txbxContent>
                  <w:p w:rsidR="00AE1BF3" w:rsidRDefault="00AE1BF3"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 School District</w:t>
                    </w:r>
                  </w:p>
                  <w:p w:rsidR="00AE1BF3" w:rsidRPr="00C51C2B" w:rsidRDefault="00AE1BF3" w:rsidP="00C51C2B">
                    <w:pPr>
                      <w:jc w:val="center"/>
                      <w:rPr>
                        <w:rFonts w:ascii="Comic Sans MS" w:hAnsi="Comic Sans MS"/>
                        <w:b/>
                        <w:sz w:val="32"/>
                        <w:szCs w:val="32"/>
                      </w:rPr>
                    </w:pPr>
                  </w:p>
                </w:txbxContent>
              </v:textbox>
            </v:shape>
          </w:pict>
        </mc:Fallback>
      </mc:AlternateContent>
    </w:r>
    <w:r>
      <w:rPr>
        <w:noProof/>
      </w:rPr>
      <mc:AlternateContent>
        <mc:Choice Requires="wps">
          <w:drawing>
            <wp:anchor distT="0" distB="0" distL="114300" distR="114300" simplePos="0" relativeHeight="251656192" behindDoc="0" locked="0" layoutInCell="0" allowOverlap="1" wp14:anchorId="20CB2447" wp14:editId="2C3B84BF">
              <wp:simplePos x="0" y="0"/>
              <wp:positionH relativeFrom="column">
                <wp:posOffset>247650</wp:posOffset>
              </wp:positionH>
              <wp:positionV relativeFrom="paragraph">
                <wp:posOffset>904876</wp:posOffset>
              </wp:positionV>
              <wp:extent cx="2133600" cy="566420"/>
              <wp:effectExtent l="0" t="0" r="0" b="50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Pr="00C51C2B" w:rsidRDefault="00AE1BF3"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AE1BF3" w:rsidRPr="00C51C2B" w:rsidRDefault="00AE1BF3"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Pr>
                              <w:rFonts w:ascii="Comic Sans MS" w:hAnsi="Comic Sans MS"/>
                              <w:sz w:val="18"/>
                            </w:rPr>
                            <w:t>407-4000</w:t>
                          </w:r>
                        </w:p>
                        <w:p w:rsidR="00AE1BF3" w:rsidRDefault="00AE1BF3" w:rsidP="00C95CAD">
                          <w:pPr>
                            <w:pStyle w:val="OmniPage4"/>
                            <w:tabs>
                              <w:tab w:val="left" w:pos="3480"/>
                              <w:tab w:val="left" w:pos="7455"/>
                              <w:tab w:val="right" w:pos="10945"/>
                            </w:tabs>
                            <w:rPr>
                              <w:i/>
                              <w:sz w:val="18"/>
                            </w:rPr>
                          </w:pPr>
                          <w:r>
                            <w:rPr>
                              <w:i/>
                              <w:sz w:val="18"/>
                            </w:rPr>
                            <w:tab/>
                          </w:r>
                        </w:p>
                        <w:p w:rsidR="00AE1BF3" w:rsidRDefault="00AE1BF3" w:rsidP="00C95CAD">
                          <w:pPr>
                            <w:jc w:val="center"/>
                            <w:rPr>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B2447" id="Text Box 7" o:spid="_x0000_s1029" type="#_x0000_t202" style="position:absolute;margin-left:19.5pt;margin-top:71.25pt;width:168pt;height:4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ZBugIAAMA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" o:allowincell="f" filled="f" stroked="f">
              <v:textbox>
                <w:txbxContent>
                  <w:p w:rsidR="00AE1BF3" w:rsidRPr="00C51C2B" w:rsidRDefault="00AE1BF3"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AE1BF3" w:rsidRPr="00C51C2B" w:rsidRDefault="00AE1BF3"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Pr>
                        <w:rFonts w:ascii="Comic Sans MS" w:hAnsi="Comic Sans MS"/>
                        <w:sz w:val="18"/>
                      </w:rPr>
                      <w:t>407-4000</w:t>
                    </w:r>
                  </w:p>
                  <w:p w:rsidR="00AE1BF3" w:rsidRDefault="00AE1BF3" w:rsidP="00C95CAD">
                    <w:pPr>
                      <w:pStyle w:val="OmniPage4"/>
                      <w:tabs>
                        <w:tab w:val="left" w:pos="3480"/>
                        <w:tab w:val="left" w:pos="7455"/>
                        <w:tab w:val="right" w:pos="10945"/>
                      </w:tabs>
                      <w:rPr>
                        <w:i/>
                        <w:sz w:val="18"/>
                      </w:rPr>
                    </w:pPr>
                    <w:r>
                      <w:rPr>
                        <w:i/>
                        <w:sz w:val="18"/>
                      </w:rPr>
                      <w:tab/>
                    </w:r>
                  </w:p>
                  <w:p w:rsidR="00AE1BF3" w:rsidRDefault="00AE1BF3" w:rsidP="00C95CAD">
                    <w:pPr>
                      <w:jc w:val="center"/>
                      <w:rPr>
                        <w:sz w:val="42"/>
                      </w:rPr>
                    </w:pPr>
                  </w:p>
                </w:txbxContent>
              </v:textbox>
            </v:shape>
          </w:pict>
        </mc:Fallback>
      </mc:AlternateContent>
    </w:r>
    <w:r>
      <w:rPr>
        <w:noProof/>
      </w:rPr>
      <mc:AlternateContent>
        <mc:Choice Requires="wps">
          <w:drawing>
            <wp:anchor distT="0" distB="0" distL="114300" distR="114300" simplePos="0" relativeHeight="251655168" behindDoc="0" locked="0" layoutInCell="0" allowOverlap="1" wp14:anchorId="07074CB3" wp14:editId="3E1625E0">
              <wp:simplePos x="0" y="0"/>
              <wp:positionH relativeFrom="column">
                <wp:posOffset>178435</wp:posOffset>
              </wp:positionH>
              <wp:positionV relativeFrom="paragraph">
                <wp:posOffset>352425</wp:posOffset>
              </wp:positionV>
              <wp:extent cx="5741670" cy="48577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Pr="00C51C2B" w:rsidRDefault="00AE1BF3"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 xml:space="preserve">2000 New Road, Northfield, New Jersey 08225  </w:t>
                          </w:r>
                        </w:p>
                        <w:p w:rsidR="00AE1BF3" w:rsidRPr="00C51C2B" w:rsidRDefault="00AE1BF3"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District Website: www.ncs-nj.org</w:t>
                          </w:r>
                        </w:p>
                        <w:p w:rsidR="00AE1BF3" w:rsidRPr="00DF24FC" w:rsidRDefault="00AE1BF3" w:rsidP="00C95CAD">
                          <w:pPr>
                            <w:pStyle w:val="OmniPage3"/>
                            <w:tabs>
                              <w:tab w:val="right" w:pos="9895"/>
                            </w:tabs>
                            <w:jc w:val="center"/>
                            <w:rPr>
                              <w:b/>
                              <w:sz w:val="19"/>
                              <w:szCs w:val="19"/>
                            </w:rPr>
                          </w:pPr>
                        </w:p>
                        <w:p w:rsidR="00AE1BF3" w:rsidRPr="00DF24FC" w:rsidRDefault="00AE1BF3" w:rsidP="00C95CAD">
                          <w:pPr>
                            <w:jc w:val="center"/>
                            <w:rPr>
                              <w:sz w:val="19"/>
                              <w:szCs w:val="19"/>
                            </w:rPr>
                          </w:pPr>
                        </w:p>
                      </w:txbxContent>
                    </wps:txbx>
                    <wps:bodyPr rot="0" vert="horz" wrap="square" lIns="18288" tIns="45720" rIns="18288"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74CB3" id="Text Box 6" o:spid="_x0000_s1030" type="#_x0000_t202" style="position:absolute;margin-left:14.05pt;margin-top:27.75pt;width:452.1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" o:allowincell="f" filled="f" stroked="f">
              <v:textbox inset="1.44pt,,1.44pt">
                <w:txbxContent>
                  <w:p w:rsidR="00AE1BF3" w:rsidRPr="00C51C2B" w:rsidRDefault="00AE1BF3"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 xml:space="preserve">2000 New Road, Northfield, New Jersey 08225  </w:t>
                    </w:r>
                  </w:p>
                  <w:p w:rsidR="00AE1BF3" w:rsidRPr="00C51C2B" w:rsidRDefault="00AE1BF3"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District Website: www.ncs-nj.org</w:t>
                    </w:r>
                  </w:p>
                  <w:p w:rsidR="00AE1BF3" w:rsidRPr="00DF24FC" w:rsidRDefault="00AE1BF3" w:rsidP="00C95CAD">
                    <w:pPr>
                      <w:pStyle w:val="OmniPage3"/>
                      <w:tabs>
                        <w:tab w:val="right" w:pos="9895"/>
                      </w:tabs>
                      <w:jc w:val="center"/>
                      <w:rPr>
                        <w:b/>
                        <w:sz w:val="19"/>
                        <w:szCs w:val="19"/>
                      </w:rPr>
                    </w:pPr>
                  </w:p>
                  <w:p w:rsidR="00AE1BF3" w:rsidRPr="00DF24FC" w:rsidRDefault="00AE1BF3" w:rsidP="00C95CAD">
                    <w:pPr>
                      <w:jc w:val="center"/>
                      <w:rPr>
                        <w:sz w:val="19"/>
                        <w:szCs w:val="19"/>
                      </w:rPr>
                    </w:pPr>
                  </w:p>
                </w:txbxContent>
              </v:textbox>
            </v:shape>
          </w:pict>
        </mc:Fallback>
      </mc:AlternateContent>
    </w:r>
    <w:r>
      <w:rPr>
        <w:noProof/>
      </w:rPr>
      <mc:AlternateContent>
        <mc:Choice Requires="wpg">
          <w:drawing>
            <wp:anchor distT="0" distB="0" distL="114300" distR="114300" simplePos="0" relativeHeight="251660288" behindDoc="1" locked="0" layoutInCell="0" allowOverlap="1" wp14:anchorId="48B33C55" wp14:editId="1F1E6771">
              <wp:simplePos x="0" y="0"/>
              <wp:positionH relativeFrom="column">
                <wp:posOffset>569595</wp:posOffset>
              </wp:positionH>
              <wp:positionV relativeFrom="paragraph">
                <wp:posOffset>294640</wp:posOffset>
              </wp:positionV>
              <wp:extent cx="5250180" cy="45085"/>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250180" cy="45085"/>
                        <a:chOff x="2880" y="1240"/>
                        <a:chExt cx="8928" cy="71"/>
                      </a:xfrm>
                    </wpg:grpSpPr>
                    <wps:wsp>
                      <wps:cNvPr id="3" name="Line 4"/>
                      <wps:cNvCnPr>
                        <a:cxnSpLocks noChangeShapeType="1"/>
                      </wps:cNvCnPr>
                      <wps:spPr bwMode="auto">
                        <a:xfrm>
                          <a:off x="2880" y="1240"/>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2880" y="1311"/>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group w14:anchorId="1BEB08B5" id="Group 3" o:spid="_x0000_s1026" style="position:absolute;margin-left:44.85pt;margin-top:23.2pt;width:413.4pt;height:3.55pt;flip:y;z-index:-251656192" coordorigin="2880,1240" coordsize="89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" o:allowincell="f">
              <v:line id="Line 4" o:spid="_x0000_s1027" style="position:absolute;visibility:visible;mso-wrap-style:square" from="2880,1240" to="11808,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line id="Line 5" o:spid="_x0000_s1028" style="position:absolute;visibility:visible;mso-wrap-style:square" from="2880,1311" to="11808,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62D"/>
    <w:multiLevelType w:val="hybridMultilevel"/>
    <w:tmpl w:val="778829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AE323B4"/>
    <w:multiLevelType w:val="hybridMultilevel"/>
    <w:tmpl w:val="DEDA0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204B54"/>
    <w:multiLevelType w:val="multilevel"/>
    <w:tmpl w:val="20000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16208"/>
    <w:multiLevelType w:val="hybridMultilevel"/>
    <w:tmpl w:val="1096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774A5"/>
    <w:multiLevelType w:val="hybridMultilevel"/>
    <w:tmpl w:val="5EC06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2A28F4"/>
    <w:multiLevelType w:val="hybridMultilevel"/>
    <w:tmpl w:val="B63E0AB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6" w15:restartNumberingAfterBreak="0">
    <w:nsid w:val="34AD0C1F"/>
    <w:multiLevelType w:val="hybridMultilevel"/>
    <w:tmpl w:val="4C7A7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05CAB"/>
    <w:multiLevelType w:val="hybridMultilevel"/>
    <w:tmpl w:val="BAB2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27217"/>
    <w:multiLevelType w:val="hybridMultilevel"/>
    <w:tmpl w:val="566E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34F4B"/>
    <w:multiLevelType w:val="hybridMultilevel"/>
    <w:tmpl w:val="7E94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67A6806"/>
    <w:multiLevelType w:val="hybridMultilevel"/>
    <w:tmpl w:val="DFE8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4"/>
  </w:num>
  <w:num w:numId="6">
    <w:abstractNumId w:val="9"/>
  </w:num>
  <w:num w:numId="7">
    <w:abstractNumId w:val="2"/>
  </w:num>
  <w:num w:numId="8">
    <w:abstractNumId w:val="5"/>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04"/>
    <w:rsid w:val="00022833"/>
    <w:rsid w:val="000253DD"/>
    <w:rsid w:val="00026A53"/>
    <w:rsid w:val="0003059D"/>
    <w:rsid w:val="000477C7"/>
    <w:rsid w:val="00052F00"/>
    <w:rsid w:val="0005419B"/>
    <w:rsid w:val="000566EC"/>
    <w:rsid w:val="00062287"/>
    <w:rsid w:val="00066423"/>
    <w:rsid w:val="0007159A"/>
    <w:rsid w:val="00084D85"/>
    <w:rsid w:val="00090B31"/>
    <w:rsid w:val="000A3418"/>
    <w:rsid w:val="000A555E"/>
    <w:rsid w:val="000A5F97"/>
    <w:rsid w:val="000B2DE2"/>
    <w:rsid w:val="000C21A8"/>
    <w:rsid w:val="000D6F85"/>
    <w:rsid w:val="000E00EA"/>
    <w:rsid w:val="000E2B06"/>
    <w:rsid w:val="000E3A9D"/>
    <w:rsid w:val="000E4B76"/>
    <w:rsid w:val="000F2BA4"/>
    <w:rsid w:val="000F50AF"/>
    <w:rsid w:val="000F674B"/>
    <w:rsid w:val="00100591"/>
    <w:rsid w:val="0010293E"/>
    <w:rsid w:val="001043BA"/>
    <w:rsid w:val="00105D1D"/>
    <w:rsid w:val="001139F4"/>
    <w:rsid w:val="0012134D"/>
    <w:rsid w:val="00121F0C"/>
    <w:rsid w:val="00124582"/>
    <w:rsid w:val="0014116D"/>
    <w:rsid w:val="001526CE"/>
    <w:rsid w:val="00154ED8"/>
    <w:rsid w:val="001557AC"/>
    <w:rsid w:val="001661B2"/>
    <w:rsid w:val="00167B88"/>
    <w:rsid w:val="001806AB"/>
    <w:rsid w:val="00181FE1"/>
    <w:rsid w:val="00184502"/>
    <w:rsid w:val="001919AA"/>
    <w:rsid w:val="001A6F05"/>
    <w:rsid w:val="001B64C3"/>
    <w:rsid w:val="001C69B2"/>
    <w:rsid w:val="001C7103"/>
    <w:rsid w:val="001C77AE"/>
    <w:rsid w:val="001D662F"/>
    <w:rsid w:val="001D691F"/>
    <w:rsid w:val="001D7321"/>
    <w:rsid w:val="001E04B8"/>
    <w:rsid w:val="001E1E26"/>
    <w:rsid w:val="001E26F5"/>
    <w:rsid w:val="001F7090"/>
    <w:rsid w:val="00202F5B"/>
    <w:rsid w:val="0020683A"/>
    <w:rsid w:val="002105F8"/>
    <w:rsid w:val="002111F8"/>
    <w:rsid w:val="00221501"/>
    <w:rsid w:val="0022386A"/>
    <w:rsid w:val="0022443B"/>
    <w:rsid w:val="00226B6D"/>
    <w:rsid w:val="002320A8"/>
    <w:rsid w:val="00243EEE"/>
    <w:rsid w:val="00246FC3"/>
    <w:rsid w:val="002540CB"/>
    <w:rsid w:val="00256A71"/>
    <w:rsid w:val="0025723D"/>
    <w:rsid w:val="00257CA5"/>
    <w:rsid w:val="00267178"/>
    <w:rsid w:val="002735EB"/>
    <w:rsid w:val="00276945"/>
    <w:rsid w:val="002A15A1"/>
    <w:rsid w:val="002A6C6C"/>
    <w:rsid w:val="002B0DE0"/>
    <w:rsid w:val="002B30BF"/>
    <w:rsid w:val="002B7938"/>
    <w:rsid w:val="002C79C5"/>
    <w:rsid w:val="002D074D"/>
    <w:rsid w:val="002E229E"/>
    <w:rsid w:val="002E4F57"/>
    <w:rsid w:val="002E78D5"/>
    <w:rsid w:val="00302FFB"/>
    <w:rsid w:val="00307394"/>
    <w:rsid w:val="00320E72"/>
    <w:rsid w:val="003224C2"/>
    <w:rsid w:val="00335442"/>
    <w:rsid w:val="0033769E"/>
    <w:rsid w:val="00341067"/>
    <w:rsid w:val="00355B2C"/>
    <w:rsid w:val="00357828"/>
    <w:rsid w:val="003614A6"/>
    <w:rsid w:val="00371725"/>
    <w:rsid w:val="0037191A"/>
    <w:rsid w:val="00372059"/>
    <w:rsid w:val="003801C0"/>
    <w:rsid w:val="0038185E"/>
    <w:rsid w:val="00387E31"/>
    <w:rsid w:val="003A5891"/>
    <w:rsid w:val="003B0F27"/>
    <w:rsid w:val="003B1EF5"/>
    <w:rsid w:val="003B23B7"/>
    <w:rsid w:val="003C5A0C"/>
    <w:rsid w:val="003C7954"/>
    <w:rsid w:val="003D15E8"/>
    <w:rsid w:val="003D41AA"/>
    <w:rsid w:val="003D5401"/>
    <w:rsid w:val="004004E5"/>
    <w:rsid w:val="00400B69"/>
    <w:rsid w:val="00406A7C"/>
    <w:rsid w:val="00407573"/>
    <w:rsid w:val="0041695E"/>
    <w:rsid w:val="00435C3A"/>
    <w:rsid w:val="0044076F"/>
    <w:rsid w:val="004529BB"/>
    <w:rsid w:val="00461FB6"/>
    <w:rsid w:val="00462494"/>
    <w:rsid w:val="00466788"/>
    <w:rsid w:val="00471CC6"/>
    <w:rsid w:val="00473B47"/>
    <w:rsid w:val="00477F5D"/>
    <w:rsid w:val="00486E5F"/>
    <w:rsid w:val="004A3915"/>
    <w:rsid w:val="004B1CF2"/>
    <w:rsid w:val="004B4331"/>
    <w:rsid w:val="004D6E97"/>
    <w:rsid w:val="004F3C83"/>
    <w:rsid w:val="00513AC6"/>
    <w:rsid w:val="0052055C"/>
    <w:rsid w:val="00520C3D"/>
    <w:rsid w:val="0053189E"/>
    <w:rsid w:val="00552DEC"/>
    <w:rsid w:val="0055600C"/>
    <w:rsid w:val="00563044"/>
    <w:rsid w:val="005710C2"/>
    <w:rsid w:val="00575235"/>
    <w:rsid w:val="00575781"/>
    <w:rsid w:val="005844C2"/>
    <w:rsid w:val="005851B0"/>
    <w:rsid w:val="005900C3"/>
    <w:rsid w:val="005A699F"/>
    <w:rsid w:val="005B3D7B"/>
    <w:rsid w:val="005B61C6"/>
    <w:rsid w:val="005B7967"/>
    <w:rsid w:val="005D4F33"/>
    <w:rsid w:val="005D5406"/>
    <w:rsid w:val="005E4E16"/>
    <w:rsid w:val="005E7083"/>
    <w:rsid w:val="005F111C"/>
    <w:rsid w:val="00602FAF"/>
    <w:rsid w:val="006039EC"/>
    <w:rsid w:val="00624101"/>
    <w:rsid w:val="00640B9E"/>
    <w:rsid w:val="00646C28"/>
    <w:rsid w:val="006747F9"/>
    <w:rsid w:val="006768E0"/>
    <w:rsid w:val="006801CE"/>
    <w:rsid w:val="00682A47"/>
    <w:rsid w:val="0068658A"/>
    <w:rsid w:val="00690154"/>
    <w:rsid w:val="006926B8"/>
    <w:rsid w:val="00692C50"/>
    <w:rsid w:val="00694F19"/>
    <w:rsid w:val="006A11EB"/>
    <w:rsid w:val="006B12BB"/>
    <w:rsid w:val="006B752E"/>
    <w:rsid w:val="006B7650"/>
    <w:rsid w:val="006D370C"/>
    <w:rsid w:val="006D6304"/>
    <w:rsid w:val="006E1810"/>
    <w:rsid w:val="006E71E8"/>
    <w:rsid w:val="006F2866"/>
    <w:rsid w:val="006F74EB"/>
    <w:rsid w:val="006F7EAE"/>
    <w:rsid w:val="007038A8"/>
    <w:rsid w:val="00716B5F"/>
    <w:rsid w:val="007440D4"/>
    <w:rsid w:val="00744983"/>
    <w:rsid w:val="00752164"/>
    <w:rsid w:val="007534D0"/>
    <w:rsid w:val="00754227"/>
    <w:rsid w:val="00754D74"/>
    <w:rsid w:val="00755CE8"/>
    <w:rsid w:val="00793DD5"/>
    <w:rsid w:val="007A20FC"/>
    <w:rsid w:val="007B287F"/>
    <w:rsid w:val="007C6AA3"/>
    <w:rsid w:val="007E149A"/>
    <w:rsid w:val="007E3878"/>
    <w:rsid w:val="008024AC"/>
    <w:rsid w:val="00806837"/>
    <w:rsid w:val="00810AEA"/>
    <w:rsid w:val="00816CF4"/>
    <w:rsid w:val="00817070"/>
    <w:rsid w:val="0081789B"/>
    <w:rsid w:val="00825129"/>
    <w:rsid w:val="00825FDF"/>
    <w:rsid w:val="008325B8"/>
    <w:rsid w:val="008332DF"/>
    <w:rsid w:val="00842EF1"/>
    <w:rsid w:val="0084329A"/>
    <w:rsid w:val="008470B4"/>
    <w:rsid w:val="00847FBC"/>
    <w:rsid w:val="00863E53"/>
    <w:rsid w:val="0087112F"/>
    <w:rsid w:val="00876359"/>
    <w:rsid w:val="008968C8"/>
    <w:rsid w:val="008A69E4"/>
    <w:rsid w:val="008C233A"/>
    <w:rsid w:val="008C6ADD"/>
    <w:rsid w:val="008D44A3"/>
    <w:rsid w:val="008E415F"/>
    <w:rsid w:val="009057C3"/>
    <w:rsid w:val="00910F88"/>
    <w:rsid w:val="0091520A"/>
    <w:rsid w:val="0092493A"/>
    <w:rsid w:val="009263B4"/>
    <w:rsid w:val="009320E5"/>
    <w:rsid w:val="0095098C"/>
    <w:rsid w:val="00955674"/>
    <w:rsid w:val="009570AF"/>
    <w:rsid w:val="00960A14"/>
    <w:rsid w:val="00965E8F"/>
    <w:rsid w:val="0097659C"/>
    <w:rsid w:val="00993375"/>
    <w:rsid w:val="009A2894"/>
    <w:rsid w:val="009C5F34"/>
    <w:rsid w:val="009C61E4"/>
    <w:rsid w:val="009C682C"/>
    <w:rsid w:val="009D4B60"/>
    <w:rsid w:val="009E3C42"/>
    <w:rsid w:val="009F548B"/>
    <w:rsid w:val="00A02CF4"/>
    <w:rsid w:val="00A14F51"/>
    <w:rsid w:val="00A244CF"/>
    <w:rsid w:val="00A26B51"/>
    <w:rsid w:val="00A44CDD"/>
    <w:rsid w:val="00A46720"/>
    <w:rsid w:val="00A618EA"/>
    <w:rsid w:val="00A66695"/>
    <w:rsid w:val="00A67A7B"/>
    <w:rsid w:val="00A73488"/>
    <w:rsid w:val="00A83D8B"/>
    <w:rsid w:val="00A933B8"/>
    <w:rsid w:val="00AA04B6"/>
    <w:rsid w:val="00AA53D8"/>
    <w:rsid w:val="00AB3587"/>
    <w:rsid w:val="00AB3DC3"/>
    <w:rsid w:val="00AC064B"/>
    <w:rsid w:val="00AC1BA9"/>
    <w:rsid w:val="00AD2131"/>
    <w:rsid w:val="00AD6213"/>
    <w:rsid w:val="00AE1BF3"/>
    <w:rsid w:val="00AE3AF0"/>
    <w:rsid w:val="00AE5EA0"/>
    <w:rsid w:val="00AE7AFF"/>
    <w:rsid w:val="00AF192B"/>
    <w:rsid w:val="00AF6630"/>
    <w:rsid w:val="00B06EA3"/>
    <w:rsid w:val="00B255A3"/>
    <w:rsid w:val="00B35584"/>
    <w:rsid w:val="00B35979"/>
    <w:rsid w:val="00B40393"/>
    <w:rsid w:val="00B43CC9"/>
    <w:rsid w:val="00B5494A"/>
    <w:rsid w:val="00B56F7A"/>
    <w:rsid w:val="00B75907"/>
    <w:rsid w:val="00B76DBE"/>
    <w:rsid w:val="00B809A6"/>
    <w:rsid w:val="00B81536"/>
    <w:rsid w:val="00B86C2F"/>
    <w:rsid w:val="00BA7348"/>
    <w:rsid w:val="00BC181C"/>
    <w:rsid w:val="00BD3EAA"/>
    <w:rsid w:val="00BD731F"/>
    <w:rsid w:val="00BE284F"/>
    <w:rsid w:val="00BF7F6F"/>
    <w:rsid w:val="00C000CE"/>
    <w:rsid w:val="00C024BC"/>
    <w:rsid w:val="00C13AAB"/>
    <w:rsid w:val="00C24A0C"/>
    <w:rsid w:val="00C41ED1"/>
    <w:rsid w:val="00C422B1"/>
    <w:rsid w:val="00C43087"/>
    <w:rsid w:val="00C451E3"/>
    <w:rsid w:val="00C51C2B"/>
    <w:rsid w:val="00C51CBB"/>
    <w:rsid w:val="00C51D4E"/>
    <w:rsid w:val="00C52DD7"/>
    <w:rsid w:val="00C57E07"/>
    <w:rsid w:val="00C70C79"/>
    <w:rsid w:val="00C9400F"/>
    <w:rsid w:val="00C943D1"/>
    <w:rsid w:val="00C95CAD"/>
    <w:rsid w:val="00C9701B"/>
    <w:rsid w:val="00CA60D5"/>
    <w:rsid w:val="00CB010F"/>
    <w:rsid w:val="00CC2113"/>
    <w:rsid w:val="00CD3111"/>
    <w:rsid w:val="00CD6349"/>
    <w:rsid w:val="00CF5A52"/>
    <w:rsid w:val="00CF5D96"/>
    <w:rsid w:val="00CF6248"/>
    <w:rsid w:val="00D0346A"/>
    <w:rsid w:val="00D04908"/>
    <w:rsid w:val="00D04A61"/>
    <w:rsid w:val="00D04A66"/>
    <w:rsid w:val="00D04BEF"/>
    <w:rsid w:val="00D076FE"/>
    <w:rsid w:val="00D314FB"/>
    <w:rsid w:val="00D40676"/>
    <w:rsid w:val="00D467B2"/>
    <w:rsid w:val="00D73352"/>
    <w:rsid w:val="00D73456"/>
    <w:rsid w:val="00D94F94"/>
    <w:rsid w:val="00DB2C42"/>
    <w:rsid w:val="00DC1104"/>
    <w:rsid w:val="00DC274D"/>
    <w:rsid w:val="00DC41B4"/>
    <w:rsid w:val="00DC4AF5"/>
    <w:rsid w:val="00DC5C0C"/>
    <w:rsid w:val="00DD3A31"/>
    <w:rsid w:val="00DD7AB3"/>
    <w:rsid w:val="00DE1EDC"/>
    <w:rsid w:val="00DF24FC"/>
    <w:rsid w:val="00DF72D8"/>
    <w:rsid w:val="00DF79B8"/>
    <w:rsid w:val="00E1659B"/>
    <w:rsid w:val="00E16722"/>
    <w:rsid w:val="00E45600"/>
    <w:rsid w:val="00E515AD"/>
    <w:rsid w:val="00E515CB"/>
    <w:rsid w:val="00E51A57"/>
    <w:rsid w:val="00E570D7"/>
    <w:rsid w:val="00E6488E"/>
    <w:rsid w:val="00E659A8"/>
    <w:rsid w:val="00E67CAC"/>
    <w:rsid w:val="00E85BB1"/>
    <w:rsid w:val="00E919C2"/>
    <w:rsid w:val="00EA5D2D"/>
    <w:rsid w:val="00EA7CDD"/>
    <w:rsid w:val="00EB52D0"/>
    <w:rsid w:val="00EC2DB8"/>
    <w:rsid w:val="00EC3011"/>
    <w:rsid w:val="00EC6515"/>
    <w:rsid w:val="00ED1417"/>
    <w:rsid w:val="00ED251E"/>
    <w:rsid w:val="00ED2623"/>
    <w:rsid w:val="00ED4721"/>
    <w:rsid w:val="00ED4748"/>
    <w:rsid w:val="00ED647F"/>
    <w:rsid w:val="00ED7E23"/>
    <w:rsid w:val="00EE0A14"/>
    <w:rsid w:val="00EE69E3"/>
    <w:rsid w:val="00F03166"/>
    <w:rsid w:val="00F11173"/>
    <w:rsid w:val="00F1286D"/>
    <w:rsid w:val="00F15557"/>
    <w:rsid w:val="00F551C3"/>
    <w:rsid w:val="00F568F1"/>
    <w:rsid w:val="00F65455"/>
    <w:rsid w:val="00F71479"/>
    <w:rsid w:val="00F802D8"/>
    <w:rsid w:val="00F82513"/>
    <w:rsid w:val="00F84120"/>
    <w:rsid w:val="00F90459"/>
    <w:rsid w:val="00FA5346"/>
    <w:rsid w:val="00FA7970"/>
    <w:rsid w:val="00FB1434"/>
    <w:rsid w:val="00FB21BA"/>
    <w:rsid w:val="00FB2BE2"/>
    <w:rsid w:val="00FB37C9"/>
    <w:rsid w:val="00FB3F08"/>
    <w:rsid w:val="00FB44BE"/>
    <w:rsid w:val="00FC3869"/>
    <w:rsid w:val="00FC4B16"/>
    <w:rsid w:val="00FC743C"/>
    <w:rsid w:val="00FD3D26"/>
    <w:rsid w:val="00FE4348"/>
    <w:rsid w:val="00FF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B7D0E"/>
  <w15:docId w15:val="{7AED8CC3-0FBB-422B-A406-9EB55B21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AC"/>
  </w:style>
  <w:style w:type="paragraph" w:styleId="Heading1">
    <w:name w:val="heading 1"/>
    <w:basedOn w:val="Normal"/>
    <w:next w:val="Normal"/>
    <w:link w:val="Heading1Char"/>
    <w:qFormat/>
    <w:rsid w:val="008024AC"/>
    <w:pPr>
      <w:keepNext/>
      <w:jc w:val="center"/>
      <w:outlineLvl w:val="0"/>
    </w:pPr>
    <w:rPr>
      <w:sz w:val="42"/>
    </w:rPr>
  </w:style>
  <w:style w:type="paragraph" w:styleId="Heading2">
    <w:name w:val="heading 2"/>
    <w:basedOn w:val="Normal"/>
    <w:next w:val="Normal"/>
    <w:qFormat/>
    <w:rsid w:val="008024AC"/>
    <w:pPr>
      <w:keepNext/>
      <w:jc w:val="center"/>
      <w:outlineLvl w:val="1"/>
    </w:pPr>
    <w:rPr>
      <w:sz w:val="38"/>
    </w:rPr>
  </w:style>
  <w:style w:type="paragraph" w:styleId="Heading3">
    <w:name w:val="heading 3"/>
    <w:basedOn w:val="Normal"/>
    <w:next w:val="Normal"/>
    <w:qFormat/>
    <w:rsid w:val="008024AC"/>
    <w:pPr>
      <w:keepNext/>
      <w:jc w:val="center"/>
      <w:outlineLvl w:val="2"/>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4AC"/>
    <w:pPr>
      <w:tabs>
        <w:tab w:val="center" w:pos="4320"/>
        <w:tab w:val="right" w:pos="8640"/>
      </w:tabs>
    </w:pPr>
  </w:style>
  <w:style w:type="paragraph" w:styleId="Footer">
    <w:name w:val="footer"/>
    <w:basedOn w:val="Normal"/>
    <w:rsid w:val="008024AC"/>
    <w:pPr>
      <w:tabs>
        <w:tab w:val="center" w:pos="4320"/>
        <w:tab w:val="right" w:pos="8640"/>
      </w:tabs>
    </w:pPr>
  </w:style>
  <w:style w:type="paragraph" w:customStyle="1" w:styleId="OmniPage3">
    <w:name w:val="OmniPage #3"/>
    <w:basedOn w:val="Normal"/>
    <w:rsid w:val="008024AC"/>
  </w:style>
  <w:style w:type="paragraph" w:customStyle="1" w:styleId="OmniPage4">
    <w:name w:val="OmniPage #4"/>
    <w:basedOn w:val="Normal"/>
    <w:rsid w:val="008024AC"/>
  </w:style>
  <w:style w:type="paragraph" w:styleId="BodyText">
    <w:name w:val="Body Text"/>
    <w:basedOn w:val="Normal"/>
    <w:rsid w:val="008024AC"/>
    <w:rPr>
      <w:b/>
      <w:sz w:val="40"/>
    </w:rPr>
  </w:style>
  <w:style w:type="paragraph" w:styleId="BalloonText">
    <w:name w:val="Balloon Text"/>
    <w:basedOn w:val="Normal"/>
    <w:semiHidden/>
    <w:rsid w:val="00AC1BA9"/>
    <w:rPr>
      <w:rFonts w:ascii="Tahoma" w:hAnsi="Tahoma" w:cs="Tahoma"/>
      <w:sz w:val="16"/>
      <w:szCs w:val="16"/>
    </w:rPr>
  </w:style>
  <w:style w:type="character" w:customStyle="1" w:styleId="Heading1Char">
    <w:name w:val="Heading 1 Char"/>
    <w:link w:val="Heading1"/>
    <w:rsid w:val="00C95CAD"/>
    <w:rPr>
      <w:sz w:val="42"/>
    </w:rPr>
  </w:style>
  <w:style w:type="paragraph" w:customStyle="1" w:styleId="Body">
    <w:name w:val="Body"/>
    <w:rsid w:val="006B752E"/>
    <w:rPr>
      <w:rFonts w:ascii="Helvetica" w:eastAsia="Arial Unicode MS" w:hAnsi="Helvetica" w:cs="Arial Unicode MS"/>
      <w:color w:val="000000"/>
      <w:sz w:val="22"/>
      <w:szCs w:val="22"/>
    </w:rPr>
  </w:style>
  <w:style w:type="character" w:styleId="Hyperlink">
    <w:name w:val="Hyperlink"/>
    <w:basedOn w:val="DefaultParagraphFont"/>
    <w:unhideWhenUsed/>
    <w:rsid w:val="00D04A61"/>
    <w:rPr>
      <w:color w:val="0000FF" w:themeColor="hyperlink"/>
      <w:u w:val="single"/>
    </w:rPr>
  </w:style>
  <w:style w:type="paragraph" w:styleId="ListParagraph">
    <w:name w:val="List Paragraph"/>
    <w:basedOn w:val="Normal"/>
    <w:uiPriority w:val="34"/>
    <w:qFormat/>
    <w:rsid w:val="00BD3EAA"/>
    <w:pPr>
      <w:ind w:left="720"/>
      <w:contextualSpacing/>
    </w:pPr>
  </w:style>
  <w:style w:type="character" w:styleId="FollowedHyperlink">
    <w:name w:val="FollowedHyperlink"/>
    <w:basedOn w:val="DefaultParagraphFont"/>
    <w:semiHidden/>
    <w:unhideWhenUsed/>
    <w:rsid w:val="00EC2D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2812">
      <w:bodyDiv w:val="1"/>
      <w:marLeft w:val="0"/>
      <w:marRight w:val="0"/>
      <w:marTop w:val="0"/>
      <w:marBottom w:val="0"/>
      <w:divBdr>
        <w:top w:val="none" w:sz="0" w:space="0" w:color="auto"/>
        <w:left w:val="none" w:sz="0" w:space="0" w:color="auto"/>
        <w:bottom w:val="none" w:sz="0" w:space="0" w:color="auto"/>
        <w:right w:val="none" w:sz="0" w:space="0" w:color="auto"/>
      </w:divBdr>
    </w:div>
    <w:div w:id="1589315665">
      <w:bodyDiv w:val="1"/>
      <w:marLeft w:val="0"/>
      <w:marRight w:val="0"/>
      <w:marTop w:val="0"/>
      <w:marBottom w:val="0"/>
      <w:divBdr>
        <w:top w:val="none" w:sz="0" w:space="0" w:color="auto"/>
        <w:left w:val="none" w:sz="0" w:space="0" w:color="auto"/>
        <w:bottom w:val="none" w:sz="0" w:space="0" w:color="auto"/>
        <w:right w:val="none" w:sz="0" w:space="0" w:color="auto"/>
      </w:divBdr>
    </w:div>
    <w:div w:id="21195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ncsele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eader-final%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B5AE5-501F-4F6A-A2FF-717B85827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header-final copy</Template>
  <TotalTime>392</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Hess</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Ann Anderson</dc:creator>
  <cp:lastModifiedBy>Pete Bretones</cp:lastModifiedBy>
  <cp:revision>5</cp:revision>
  <cp:lastPrinted>2016-08-30T19:00:00Z</cp:lastPrinted>
  <dcterms:created xsi:type="dcterms:W3CDTF">2020-06-19T11:18:00Z</dcterms:created>
  <dcterms:modified xsi:type="dcterms:W3CDTF">2020-06-19T17:50:00Z</dcterms:modified>
</cp:coreProperties>
</file>