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1A8" w:rsidRDefault="0091520A" w:rsidP="000E3A9D">
      <w:pPr>
        <w:tabs>
          <w:tab w:val="left" w:pos="7245"/>
        </w:tabs>
      </w:pPr>
      <w:r>
        <w:t>`</w:t>
      </w:r>
    </w:p>
    <w:p w:rsidR="000C21A8" w:rsidRPr="000C21A8" w:rsidRDefault="000C21A8" w:rsidP="000C21A8"/>
    <w:p w:rsidR="000C21A8" w:rsidRDefault="00CF6248" w:rsidP="00CF6248">
      <w:pPr>
        <w:tabs>
          <w:tab w:val="left" w:pos="6375"/>
        </w:tabs>
      </w:pPr>
      <w:r>
        <w:tab/>
      </w:r>
    </w:p>
    <w:p w:rsidR="00CF6248" w:rsidRDefault="00F03166" w:rsidP="00CF6248">
      <w:pPr>
        <w:tabs>
          <w:tab w:val="left" w:pos="6375"/>
        </w:tabs>
        <w:jc w:val="center"/>
      </w:pPr>
      <w:r>
        <w:t>@NCSNJ</w:t>
      </w:r>
    </w:p>
    <w:p w:rsidR="00F03166" w:rsidRPr="000C21A8" w:rsidRDefault="00F03166" w:rsidP="00CF6248">
      <w:pPr>
        <w:tabs>
          <w:tab w:val="left" w:pos="6375"/>
        </w:tabs>
        <w:jc w:val="center"/>
      </w:pPr>
      <w:r w:rsidRPr="003A5891">
        <w:t> </w:t>
      </w:r>
      <w:hyperlink r:id="rId8" w:tgtFrame="_blank" w:history="1">
        <w:r w:rsidRPr="003A5891">
          <w:t>https://www.instagram.com/ncselem/</w:t>
        </w:r>
      </w:hyperlink>
    </w:p>
    <w:p w:rsidR="000C21A8" w:rsidRPr="000C21A8" w:rsidRDefault="000C21A8" w:rsidP="000C21A8"/>
    <w:p w:rsidR="000C21A8" w:rsidRPr="000C21A8" w:rsidRDefault="000C21A8" w:rsidP="008E415F">
      <w:pPr>
        <w:jc w:val="center"/>
      </w:pPr>
    </w:p>
    <w:p w:rsidR="000C21A8" w:rsidRDefault="000C21A8" w:rsidP="004A3915">
      <w:pPr>
        <w:jc w:val="center"/>
      </w:pPr>
    </w:p>
    <w:p w:rsidR="006B752E" w:rsidRDefault="006B752E" w:rsidP="000E4B76">
      <w:pPr>
        <w:rPr>
          <w:sz w:val="24"/>
          <w:szCs w:val="24"/>
        </w:rPr>
      </w:pPr>
      <w:r>
        <w:rPr>
          <w:sz w:val="24"/>
          <w:szCs w:val="24"/>
        </w:rPr>
        <w:br/>
      </w:r>
      <w:r w:rsidR="00640B9E">
        <w:rPr>
          <w:sz w:val="24"/>
          <w:szCs w:val="24"/>
        </w:rPr>
        <w:tab/>
      </w:r>
    </w:p>
    <w:p w:rsidR="00471CC6" w:rsidRPr="00E51A57" w:rsidRDefault="00F802D8" w:rsidP="00471CC6">
      <w:pPr>
        <w:jc w:val="right"/>
        <w:rPr>
          <w:rFonts w:ascii="Comic Sans MS" w:hAnsi="Comic Sans MS"/>
          <w:color w:val="000000"/>
          <w:sz w:val="22"/>
          <w:szCs w:val="22"/>
        </w:rPr>
      </w:pPr>
      <w:r>
        <w:rPr>
          <w:rFonts w:ascii="Comic Sans MS" w:hAnsi="Comic Sans MS"/>
          <w:color w:val="000000"/>
          <w:sz w:val="22"/>
          <w:szCs w:val="22"/>
        </w:rPr>
        <w:t xml:space="preserve">June </w:t>
      </w:r>
      <w:r w:rsidR="00A46720">
        <w:rPr>
          <w:rFonts w:ascii="Comic Sans MS" w:hAnsi="Comic Sans MS"/>
          <w:color w:val="000000"/>
          <w:sz w:val="22"/>
          <w:szCs w:val="22"/>
        </w:rPr>
        <w:t>12</w:t>
      </w:r>
      <w:r w:rsidR="00754D74">
        <w:rPr>
          <w:rFonts w:ascii="Comic Sans MS" w:hAnsi="Comic Sans MS"/>
          <w:color w:val="000000"/>
          <w:sz w:val="22"/>
          <w:szCs w:val="22"/>
        </w:rPr>
        <w:t>, 2020</w:t>
      </w:r>
    </w:p>
    <w:p w:rsidR="00471CC6" w:rsidRPr="00E51A57" w:rsidRDefault="00471CC6" w:rsidP="0022443B">
      <w:pPr>
        <w:rPr>
          <w:rFonts w:ascii="Comic Sans MS" w:hAnsi="Comic Sans MS"/>
          <w:color w:val="000000"/>
          <w:sz w:val="22"/>
          <w:szCs w:val="22"/>
        </w:rPr>
      </w:pPr>
    </w:p>
    <w:p w:rsidR="0022443B" w:rsidRDefault="0022443B" w:rsidP="0022443B">
      <w:pPr>
        <w:rPr>
          <w:rFonts w:ascii="Comic Sans MS" w:hAnsi="Comic Sans MS"/>
          <w:color w:val="000000"/>
          <w:sz w:val="22"/>
          <w:szCs w:val="22"/>
        </w:rPr>
      </w:pPr>
      <w:r w:rsidRPr="00E51A57">
        <w:rPr>
          <w:rFonts w:ascii="Comic Sans MS" w:hAnsi="Comic Sans MS"/>
          <w:color w:val="000000"/>
          <w:sz w:val="22"/>
          <w:szCs w:val="22"/>
        </w:rPr>
        <w:t xml:space="preserve">Dear Northfield Families, </w:t>
      </w:r>
    </w:p>
    <w:p w:rsidR="008A69E4" w:rsidRDefault="008A69E4" w:rsidP="0022443B">
      <w:pPr>
        <w:rPr>
          <w:rFonts w:ascii="Comic Sans MS" w:hAnsi="Comic Sans MS"/>
          <w:color w:val="000000"/>
          <w:sz w:val="22"/>
          <w:szCs w:val="22"/>
        </w:rPr>
      </w:pPr>
    </w:p>
    <w:p w:rsidR="006F7EAE" w:rsidRDefault="008A69E4" w:rsidP="00A46720">
      <w:pPr>
        <w:rPr>
          <w:rFonts w:ascii="Comic Sans MS" w:hAnsi="Comic Sans MS"/>
          <w:color w:val="000000"/>
          <w:sz w:val="22"/>
          <w:szCs w:val="22"/>
        </w:rPr>
      </w:pPr>
      <w:r>
        <w:rPr>
          <w:rFonts w:ascii="Comic Sans MS" w:hAnsi="Comic Sans MS"/>
          <w:color w:val="000000"/>
          <w:sz w:val="22"/>
          <w:szCs w:val="22"/>
        </w:rPr>
        <w:tab/>
      </w:r>
      <w:r w:rsidR="006F7EAE">
        <w:rPr>
          <w:rFonts w:ascii="Comic Sans MS" w:hAnsi="Comic Sans MS"/>
          <w:color w:val="000000"/>
          <w:sz w:val="22"/>
          <w:szCs w:val="22"/>
        </w:rPr>
        <w:t xml:space="preserve">We are officially in the home stretch of what has certainly </w:t>
      </w:r>
      <w:r w:rsidR="002320A8">
        <w:rPr>
          <w:rFonts w:ascii="Comic Sans MS" w:hAnsi="Comic Sans MS"/>
          <w:color w:val="000000"/>
          <w:sz w:val="22"/>
          <w:szCs w:val="22"/>
        </w:rPr>
        <w:t xml:space="preserve">been the strangest </w:t>
      </w:r>
      <w:r w:rsidR="006F7EAE">
        <w:rPr>
          <w:rFonts w:ascii="Comic Sans MS" w:hAnsi="Comic Sans MS"/>
          <w:color w:val="000000"/>
          <w:sz w:val="22"/>
          <w:szCs w:val="22"/>
        </w:rPr>
        <w:t>school year anyone can remember.  I cannot stress how proud I am of the way we have all been able to pull together to make this the best experience possible for all of our children.  This was most evident during the sign parade that took place on Wednesday.  Though it was an event for our 8</w:t>
      </w:r>
      <w:r w:rsidR="006F7EAE" w:rsidRPr="006F7EAE">
        <w:rPr>
          <w:rFonts w:ascii="Comic Sans MS" w:hAnsi="Comic Sans MS"/>
          <w:color w:val="000000"/>
          <w:sz w:val="22"/>
          <w:szCs w:val="22"/>
          <w:vertAlign w:val="superscript"/>
        </w:rPr>
        <w:t>th</w:t>
      </w:r>
      <w:r w:rsidR="006F7EAE">
        <w:rPr>
          <w:rFonts w:ascii="Comic Sans MS" w:hAnsi="Comic Sans MS"/>
          <w:color w:val="000000"/>
          <w:sz w:val="22"/>
          <w:szCs w:val="22"/>
        </w:rPr>
        <w:t xml:space="preserve"> grade students, it epitomized the coordination and collaboration between our teachers, parents, PTO, administration, and non-teaching staff that happens every day for every child in every grade.  As Superintendent of the Northfield City School District, I was privileged to see it in action and humbled to see the joy it brought to our students.</w:t>
      </w:r>
    </w:p>
    <w:p w:rsidR="006F7EAE" w:rsidRDefault="006F7EAE" w:rsidP="00A46720">
      <w:pPr>
        <w:rPr>
          <w:rFonts w:ascii="Comic Sans MS" w:hAnsi="Comic Sans MS"/>
          <w:color w:val="000000"/>
          <w:sz w:val="22"/>
          <w:szCs w:val="22"/>
        </w:rPr>
      </w:pPr>
      <w:r>
        <w:rPr>
          <w:rFonts w:ascii="Comic Sans MS" w:hAnsi="Comic Sans MS"/>
          <w:color w:val="000000"/>
          <w:sz w:val="22"/>
          <w:szCs w:val="22"/>
        </w:rPr>
        <w:tab/>
        <w:t xml:space="preserve">I am glad to share that as a result of this week’s announcement from Governor Murphy </w:t>
      </w:r>
      <w:r w:rsidR="00066423">
        <w:rPr>
          <w:rFonts w:ascii="Comic Sans MS" w:hAnsi="Comic Sans MS"/>
          <w:color w:val="000000"/>
          <w:sz w:val="22"/>
          <w:szCs w:val="22"/>
        </w:rPr>
        <w:t>about</w:t>
      </w:r>
      <w:r>
        <w:rPr>
          <w:rFonts w:ascii="Comic Sans MS" w:hAnsi="Comic Sans MS"/>
          <w:color w:val="000000"/>
          <w:sz w:val="22"/>
          <w:szCs w:val="22"/>
        </w:rPr>
        <w:t xml:space="preserve"> the </w:t>
      </w:r>
      <w:r w:rsidR="00066423">
        <w:rPr>
          <w:rFonts w:ascii="Comic Sans MS" w:hAnsi="Comic Sans MS"/>
          <w:color w:val="000000"/>
          <w:sz w:val="22"/>
          <w:szCs w:val="22"/>
        </w:rPr>
        <w:t xml:space="preserve">increased </w:t>
      </w:r>
      <w:r>
        <w:rPr>
          <w:rFonts w:ascii="Comic Sans MS" w:hAnsi="Comic Sans MS"/>
          <w:color w:val="000000"/>
          <w:sz w:val="22"/>
          <w:szCs w:val="22"/>
        </w:rPr>
        <w:t>number of group gatherings to 500 people by July 3</w:t>
      </w:r>
      <w:r w:rsidRPr="006F7EAE">
        <w:rPr>
          <w:rFonts w:ascii="Comic Sans MS" w:hAnsi="Comic Sans MS"/>
          <w:color w:val="000000"/>
          <w:sz w:val="22"/>
          <w:szCs w:val="22"/>
          <w:vertAlign w:val="superscript"/>
        </w:rPr>
        <w:t>rd</w:t>
      </w:r>
      <w:r>
        <w:rPr>
          <w:rFonts w:ascii="Comic Sans MS" w:hAnsi="Comic Sans MS"/>
          <w:color w:val="000000"/>
          <w:sz w:val="22"/>
          <w:szCs w:val="22"/>
        </w:rPr>
        <w:t>, we will be able to offer our 8</w:t>
      </w:r>
      <w:r w:rsidRPr="006F7EAE">
        <w:rPr>
          <w:rFonts w:ascii="Comic Sans MS" w:hAnsi="Comic Sans MS"/>
          <w:color w:val="000000"/>
          <w:sz w:val="22"/>
          <w:szCs w:val="22"/>
          <w:vertAlign w:val="superscript"/>
        </w:rPr>
        <w:t>th</w:t>
      </w:r>
      <w:r>
        <w:rPr>
          <w:rFonts w:ascii="Comic Sans MS" w:hAnsi="Comic Sans MS"/>
          <w:color w:val="000000"/>
          <w:sz w:val="22"/>
          <w:szCs w:val="22"/>
        </w:rPr>
        <w:t xml:space="preserve"> grade students a modified in-person graduation ceremony.  The ceremony will take place at Mainland Regional High School and we are coordinating efforts with them to provide our own ceremony for our students.  </w:t>
      </w:r>
      <w:r w:rsidR="00066423">
        <w:rPr>
          <w:rFonts w:ascii="Comic Sans MS" w:hAnsi="Comic Sans MS"/>
          <w:color w:val="000000"/>
          <w:sz w:val="22"/>
          <w:szCs w:val="22"/>
        </w:rPr>
        <w:t>We anticipate having a firm date for the ceremony by early next week, but anticipate that it will be in early July.  More details about the ceremony will be shared when plans are finalized.</w:t>
      </w:r>
      <w:r>
        <w:rPr>
          <w:rFonts w:ascii="Comic Sans MS" w:hAnsi="Comic Sans MS"/>
          <w:color w:val="000000"/>
          <w:sz w:val="22"/>
          <w:szCs w:val="22"/>
        </w:rPr>
        <w:t xml:space="preserve">  Since </w:t>
      </w:r>
      <w:r w:rsidR="00066423">
        <w:rPr>
          <w:rFonts w:ascii="Comic Sans MS" w:hAnsi="Comic Sans MS"/>
          <w:color w:val="000000"/>
          <w:sz w:val="22"/>
          <w:szCs w:val="22"/>
        </w:rPr>
        <w:t xml:space="preserve">a July date is </w:t>
      </w:r>
      <w:r>
        <w:rPr>
          <w:rFonts w:ascii="Comic Sans MS" w:hAnsi="Comic Sans MS"/>
          <w:color w:val="000000"/>
          <w:sz w:val="22"/>
          <w:szCs w:val="22"/>
        </w:rPr>
        <w:t xml:space="preserve">later in the summer than normal for a graduation ceremony, we will still have the </w:t>
      </w:r>
      <w:r w:rsidR="00965E8F">
        <w:rPr>
          <w:rFonts w:ascii="Comic Sans MS" w:hAnsi="Comic Sans MS"/>
          <w:color w:val="000000"/>
          <w:sz w:val="22"/>
          <w:szCs w:val="22"/>
        </w:rPr>
        <w:t xml:space="preserve">previously scheduled </w:t>
      </w:r>
      <w:r>
        <w:rPr>
          <w:rFonts w:ascii="Comic Sans MS" w:hAnsi="Comic Sans MS"/>
          <w:color w:val="000000"/>
          <w:sz w:val="22"/>
          <w:szCs w:val="22"/>
        </w:rPr>
        <w:t>drive-by celebration and virtual awards ceremony to recognize our 8</w:t>
      </w:r>
      <w:r w:rsidRPr="006F7EAE">
        <w:rPr>
          <w:rFonts w:ascii="Comic Sans MS" w:hAnsi="Comic Sans MS"/>
          <w:color w:val="000000"/>
          <w:sz w:val="22"/>
          <w:szCs w:val="22"/>
          <w:vertAlign w:val="superscript"/>
        </w:rPr>
        <w:t>th</w:t>
      </w:r>
      <w:r>
        <w:rPr>
          <w:rFonts w:ascii="Comic Sans MS" w:hAnsi="Comic Sans MS"/>
          <w:color w:val="000000"/>
          <w:sz w:val="22"/>
          <w:szCs w:val="22"/>
        </w:rPr>
        <w:t xml:space="preserve"> grade students in case some families cannot attend </w:t>
      </w:r>
      <w:r w:rsidR="00965E8F">
        <w:rPr>
          <w:rFonts w:ascii="Comic Sans MS" w:hAnsi="Comic Sans MS"/>
          <w:color w:val="000000"/>
          <w:sz w:val="22"/>
          <w:szCs w:val="22"/>
        </w:rPr>
        <w:t>the modified in-person ceremony in July.</w:t>
      </w:r>
    </w:p>
    <w:p w:rsidR="00965E8F" w:rsidRDefault="00965E8F" w:rsidP="00A46720">
      <w:pPr>
        <w:rPr>
          <w:rFonts w:ascii="Comic Sans MS" w:hAnsi="Comic Sans MS"/>
          <w:color w:val="000000"/>
          <w:sz w:val="22"/>
          <w:szCs w:val="22"/>
        </w:rPr>
      </w:pPr>
      <w:r>
        <w:rPr>
          <w:rFonts w:ascii="Comic Sans MS" w:hAnsi="Comic Sans MS"/>
          <w:color w:val="000000"/>
          <w:sz w:val="22"/>
          <w:szCs w:val="22"/>
        </w:rPr>
        <w:tab/>
      </w:r>
      <w:proofErr w:type="spellStart"/>
      <w:r w:rsidR="00ED1417">
        <w:rPr>
          <w:rFonts w:ascii="Comic Sans MS" w:hAnsi="Comic Sans MS"/>
          <w:color w:val="000000"/>
          <w:sz w:val="22"/>
          <w:szCs w:val="22"/>
        </w:rPr>
        <w:t>W</w:t>
      </w:r>
      <w:proofErr w:type="spellEnd"/>
      <w:r>
        <w:rPr>
          <w:rFonts w:ascii="Comic Sans MS" w:hAnsi="Comic Sans MS"/>
          <w:color w:val="000000"/>
          <w:sz w:val="22"/>
          <w:szCs w:val="22"/>
        </w:rPr>
        <w:t xml:space="preserve"> are working on programming for our general education students for the end of July</w:t>
      </w:r>
      <w:r w:rsidR="00ED1417">
        <w:rPr>
          <w:rFonts w:ascii="Comic Sans MS" w:hAnsi="Comic Sans MS"/>
          <w:color w:val="000000"/>
          <w:sz w:val="22"/>
          <w:szCs w:val="22"/>
        </w:rPr>
        <w:t>.</w:t>
      </w:r>
      <w:r>
        <w:rPr>
          <w:rFonts w:ascii="Comic Sans MS" w:hAnsi="Comic Sans MS"/>
          <w:color w:val="000000"/>
          <w:sz w:val="22"/>
          <w:szCs w:val="22"/>
        </w:rPr>
        <w:t xml:space="preserve">  </w:t>
      </w:r>
      <w:bookmarkStart w:id="0" w:name="_GoBack"/>
      <w:bookmarkEnd w:id="0"/>
      <w:r>
        <w:rPr>
          <w:rFonts w:ascii="Comic Sans MS" w:hAnsi="Comic Sans MS"/>
          <w:color w:val="000000"/>
          <w:sz w:val="22"/>
          <w:szCs w:val="22"/>
        </w:rPr>
        <w:t>This program will seek to provide instruction and activities to help interested students a chance to make up any learning loss as a result of the in-person school closure and “summer slide.”  More information regarding this program will be shared in the future so that we are able to tailor the program to the guidance in effect at the time that we are able to offer it.</w:t>
      </w:r>
    </w:p>
    <w:p w:rsidR="00965E8F" w:rsidRDefault="00965E8F" w:rsidP="00A46720">
      <w:pPr>
        <w:rPr>
          <w:rFonts w:ascii="Comic Sans MS" w:hAnsi="Comic Sans MS"/>
          <w:color w:val="000000"/>
          <w:sz w:val="22"/>
          <w:szCs w:val="22"/>
        </w:rPr>
      </w:pPr>
      <w:r>
        <w:rPr>
          <w:rFonts w:ascii="Comic Sans MS" w:hAnsi="Comic Sans MS"/>
          <w:color w:val="000000"/>
          <w:sz w:val="22"/>
          <w:szCs w:val="22"/>
        </w:rPr>
        <w:tab/>
        <w:t xml:space="preserve">Unfortunately, I regret to inform everyone that the Summer Camp Program offered through our Community Education Department will have to be cancelled this year.  The guidance for Youth Summer Camps that was released this week make </w:t>
      </w:r>
      <w:r w:rsidR="001D7321">
        <w:rPr>
          <w:rFonts w:ascii="Comic Sans MS" w:hAnsi="Comic Sans MS"/>
          <w:color w:val="000000"/>
          <w:sz w:val="22"/>
          <w:szCs w:val="22"/>
        </w:rPr>
        <w:t xml:space="preserve">it </w:t>
      </w:r>
      <w:r>
        <w:rPr>
          <w:rFonts w:ascii="Comic Sans MS" w:hAnsi="Comic Sans MS"/>
          <w:color w:val="000000"/>
          <w:sz w:val="22"/>
          <w:szCs w:val="22"/>
        </w:rPr>
        <w:t xml:space="preserve">impossible for us to offer a program that would allow the students to engage in a meaningful camp experience.  </w:t>
      </w:r>
      <w:r w:rsidR="001D7321">
        <w:rPr>
          <w:rFonts w:ascii="Comic Sans MS" w:hAnsi="Comic Sans MS"/>
          <w:color w:val="000000"/>
          <w:sz w:val="22"/>
          <w:szCs w:val="22"/>
        </w:rPr>
        <w:t xml:space="preserve">Additionally, due to severe restrictions and personnel requirements </w:t>
      </w:r>
      <w:r>
        <w:rPr>
          <w:rFonts w:ascii="Comic Sans MS" w:hAnsi="Comic Sans MS"/>
          <w:color w:val="000000"/>
          <w:sz w:val="22"/>
          <w:szCs w:val="22"/>
        </w:rPr>
        <w:t xml:space="preserve">imposed </w:t>
      </w:r>
      <w:r>
        <w:rPr>
          <w:rFonts w:ascii="Comic Sans MS" w:hAnsi="Comic Sans MS"/>
          <w:color w:val="000000"/>
          <w:sz w:val="22"/>
          <w:szCs w:val="22"/>
        </w:rPr>
        <w:lastRenderedPageBreak/>
        <w:t>by the guidance</w:t>
      </w:r>
      <w:r w:rsidR="001D7321">
        <w:rPr>
          <w:rFonts w:ascii="Comic Sans MS" w:hAnsi="Comic Sans MS"/>
          <w:color w:val="000000"/>
          <w:sz w:val="22"/>
          <w:szCs w:val="22"/>
        </w:rPr>
        <w:t xml:space="preserve"> </w:t>
      </w:r>
      <w:r>
        <w:rPr>
          <w:rFonts w:ascii="Comic Sans MS" w:hAnsi="Comic Sans MS"/>
          <w:color w:val="000000"/>
          <w:sz w:val="22"/>
          <w:szCs w:val="22"/>
        </w:rPr>
        <w:t xml:space="preserve">we </w:t>
      </w:r>
      <w:r w:rsidR="001D7321">
        <w:rPr>
          <w:rFonts w:ascii="Comic Sans MS" w:hAnsi="Comic Sans MS"/>
          <w:color w:val="000000"/>
          <w:sz w:val="22"/>
          <w:szCs w:val="22"/>
        </w:rPr>
        <w:t>would not be able t</w:t>
      </w:r>
      <w:r>
        <w:rPr>
          <w:rFonts w:ascii="Comic Sans MS" w:hAnsi="Comic Sans MS"/>
          <w:color w:val="000000"/>
          <w:sz w:val="22"/>
          <w:szCs w:val="22"/>
        </w:rPr>
        <w:t>o offer a safe environment for our children and staff.</w:t>
      </w:r>
    </w:p>
    <w:p w:rsidR="00965E8F" w:rsidRDefault="00965E8F" w:rsidP="00A46720">
      <w:pPr>
        <w:rPr>
          <w:rFonts w:ascii="Comic Sans MS" w:hAnsi="Comic Sans MS"/>
          <w:color w:val="000000"/>
          <w:sz w:val="22"/>
          <w:szCs w:val="22"/>
        </w:rPr>
      </w:pPr>
      <w:r>
        <w:rPr>
          <w:rFonts w:ascii="Comic Sans MS" w:hAnsi="Comic Sans MS"/>
          <w:color w:val="000000"/>
          <w:sz w:val="22"/>
          <w:szCs w:val="22"/>
        </w:rPr>
        <w:tab/>
      </w:r>
      <w:r w:rsidR="00CB010F">
        <w:rPr>
          <w:rFonts w:ascii="Comic Sans MS" w:hAnsi="Comic Sans MS"/>
          <w:color w:val="000000"/>
          <w:sz w:val="22"/>
          <w:szCs w:val="22"/>
        </w:rPr>
        <w:t>I want to offer everyone a safe, healthy, and normal summer as we enter the last week of school.  What we have overcome is nothing short of miraculous and it was only possible because we stayed in touch and worked together.  As such, we will continue to communicate throughout the summer with periodic updates, but I encourage everyone to continue to visit our website for the most current information and resources.  Just because the students will be off for the summer</w:t>
      </w:r>
      <w:r w:rsidR="001D7321">
        <w:rPr>
          <w:rFonts w:ascii="Comic Sans MS" w:hAnsi="Comic Sans MS"/>
          <w:color w:val="000000"/>
          <w:sz w:val="22"/>
          <w:szCs w:val="22"/>
        </w:rPr>
        <w:t xml:space="preserve"> does not mean we are.  W</w:t>
      </w:r>
      <w:r w:rsidR="00CB010F">
        <w:rPr>
          <w:rFonts w:ascii="Comic Sans MS" w:hAnsi="Comic Sans MS"/>
          <w:color w:val="000000"/>
          <w:sz w:val="22"/>
          <w:szCs w:val="22"/>
        </w:rPr>
        <w:t>e are always here for them and you so</w:t>
      </w:r>
      <w:r w:rsidR="001E1E26">
        <w:rPr>
          <w:rFonts w:ascii="Comic Sans MS" w:hAnsi="Comic Sans MS"/>
          <w:color w:val="000000"/>
          <w:sz w:val="22"/>
          <w:szCs w:val="22"/>
        </w:rPr>
        <w:t xml:space="preserve"> please do not hesitate to reach out to us directly if you have any questions or concerns.</w:t>
      </w:r>
      <w:r w:rsidR="00CB010F">
        <w:rPr>
          <w:rFonts w:ascii="Comic Sans MS" w:hAnsi="Comic Sans MS"/>
          <w:color w:val="000000"/>
          <w:sz w:val="22"/>
          <w:szCs w:val="22"/>
        </w:rPr>
        <w:t xml:space="preserve"> </w:t>
      </w:r>
    </w:p>
    <w:p w:rsidR="006F7EAE" w:rsidRDefault="006F7EAE" w:rsidP="00A46720">
      <w:pPr>
        <w:rPr>
          <w:rFonts w:ascii="Comic Sans MS" w:hAnsi="Comic Sans MS"/>
          <w:color w:val="000000"/>
          <w:sz w:val="22"/>
          <w:szCs w:val="22"/>
        </w:rPr>
      </w:pPr>
      <w:r>
        <w:rPr>
          <w:rFonts w:ascii="Comic Sans MS" w:hAnsi="Comic Sans MS"/>
          <w:color w:val="000000"/>
          <w:sz w:val="22"/>
          <w:szCs w:val="22"/>
        </w:rPr>
        <w:tab/>
      </w:r>
    </w:p>
    <w:p w:rsidR="006F7EAE" w:rsidRDefault="006F7EAE" w:rsidP="00A46720">
      <w:pPr>
        <w:rPr>
          <w:rFonts w:ascii="Comic Sans MS" w:hAnsi="Comic Sans MS"/>
          <w:color w:val="000000"/>
          <w:sz w:val="22"/>
          <w:szCs w:val="22"/>
        </w:rPr>
      </w:pPr>
    </w:p>
    <w:p w:rsidR="00FA7970" w:rsidRPr="00694F19" w:rsidRDefault="0025723D" w:rsidP="00FD3D26">
      <w:pPr>
        <w:jc w:val="both"/>
        <w:rPr>
          <w:rFonts w:ascii="Comic Sans MS" w:hAnsi="Comic Sans MS"/>
          <w:color w:val="000000"/>
          <w:sz w:val="22"/>
          <w:szCs w:val="22"/>
        </w:rPr>
      </w:pPr>
      <w:r>
        <w:rPr>
          <w:rFonts w:ascii="Comic Sans MS" w:hAnsi="Comic Sans MS"/>
          <w:color w:val="000000"/>
          <w:sz w:val="22"/>
          <w:szCs w:val="22"/>
        </w:rPr>
        <w:t>Enjoy your weekend!</w:t>
      </w:r>
      <w:r w:rsidR="00694F19">
        <w:rPr>
          <w:rFonts w:ascii="Comic Sans MS" w:hAnsi="Comic Sans MS"/>
          <w:color w:val="000000"/>
          <w:sz w:val="22"/>
          <w:szCs w:val="22"/>
        </w:rPr>
        <w:tab/>
      </w:r>
    </w:p>
    <w:p w:rsidR="0010293E" w:rsidRDefault="0010293E" w:rsidP="00CD3111">
      <w:pPr>
        <w:rPr>
          <w:rFonts w:ascii="Comic Sans MS" w:hAnsi="Comic Sans MS"/>
          <w:color w:val="000000"/>
          <w:sz w:val="22"/>
          <w:szCs w:val="22"/>
        </w:rPr>
      </w:pPr>
    </w:p>
    <w:p w:rsidR="00CD3111" w:rsidRPr="00E51A57" w:rsidRDefault="00CD3111" w:rsidP="00CD3111">
      <w:pPr>
        <w:rPr>
          <w:sz w:val="22"/>
          <w:szCs w:val="22"/>
        </w:rPr>
      </w:pPr>
      <w:r w:rsidRPr="00E51A57">
        <w:rPr>
          <w:rFonts w:ascii="Comic Sans MS" w:hAnsi="Comic Sans MS"/>
          <w:color w:val="000000"/>
          <w:sz w:val="22"/>
          <w:szCs w:val="22"/>
        </w:rPr>
        <w:t>Respectfully,</w:t>
      </w:r>
    </w:p>
    <w:p w:rsidR="00CD3111" w:rsidRPr="00E51A57" w:rsidRDefault="00DC274D" w:rsidP="00CD3111">
      <w:pPr>
        <w:rPr>
          <w:sz w:val="22"/>
          <w:szCs w:val="22"/>
        </w:rPr>
      </w:pPr>
      <w:r w:rsidRPr="00E51A57">
        <w:rPr>
          <w:rFonts w:ascii="Comic Sans MS" w:hAnsi="Comic Sans MS"/>
          <w:noProof/>
          <w:color w:val="000000"/>
          <w:sz w:val="22"/>
          <w:szCs w:val="22"/>
        </w:rPr>
        <w:drawing>
          <wp:inline distT="0" distB="0" distL="0" distR="0" wp14:anchorId="61124978" wp14:editId="159977F5">
            <wp:extent cx="1018478" cy="238035"/>
            <wp:effectExtent l="0" t="0" r="0" b="0"/>
            <wp:docPr id="9" name="Picture 9" descr="C:\Users\pbretones\Desktop\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retones\Desktop\signatur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3045" cy="276497"/>
                    </a:xfrm>
                    <a:prstGeom prst="rect">
                      <a:avLst/>
                    </a:prstGeom>
                    <a:noFill/>
                    <a:ln>
                      <a:noFill/>
                    </a:ln>
                  </pic:spPr>
                </pic:pic>
              </a:graphicData>
            </a:graphic>
          </wp:inline>
        </w:drawing>
      </w:r>
    </w:p>
    <w:p w:rsidR="00CD3111" w:rsidRPr="00E51A57" w:rsidRDefault="00CD3111" w:rsidP="00CD3111">
      <w:pPr>
        <w:rPr>
          <w:sz w:val="22"/>
          <w:szCs w:val="22"/>
        </w:rPr>
      </w:pPr>
      <w:r w:rsidRPr="00E51A57">
        <w:rPr>
          <w:rFonts w:ascii="Comic Sans MS" w:hAnsi="Comic Sans MS"/>
          <w:color w:val="000000"/>
          <w:sz w:val="22"/>
          <w:szCs w:val="22"/>
        </w:rPr>
        <w:t>Pedro P. Bretones</w:t>
      </w:r>
    </w:p>
    <w:p w:rsidR="00640B9E" w:rsidRPr="00640B9E" w:rsidRDefault="00CD3111" w:rsidP="00682A47">
      <w:pPr>
        <w:rPr>
          <w:sz w:val="24"/>
          <w:szCs w:val="24"/>
        </w:rPr>
      </w:pPr>
      <w:r w:rsidRPr="00E51A57">
        <w:rPr>
          <w:rFonts w:ascii="Comic Sans MS" w:hAnsi="Comic Sans MS"/>
          <w:color w:val="000000"/>
          <w:sz w:val="22"/>
          <w:szCs w:val="22"/>
        </w:rPr>
        <w:t>Superintendent of Schools</w:t>
      </w:r>
      <w:r w:rsidR="00640B9E">
        <w:rPr>
          <w:sz w:val="24"/>
          <w:szCs w:val="24"/>
        </w:rPr>
        <w:tab/>
      </w:r>
      <w:r w:rsidR="00640B9E">
        <w:rPr>
          <w:sz w:val="24"/>
          <w:szCs w:val="24"/>
        </w:rPr>
        <w:tab/>
      </w:r>
      <w:r w:rsidR="00640B9E">
        <w:rPr>
          <w:sz w:val="24"/>
          <w:szCs w:val="24"/>
        </w:rPr>
        <w:tab/>
      </w:r>
      <w:r w:rsidR="00640B9E">
        <w:rPr>
          <w:sz w:val="24"/>
          <w:szCs w:val="24"/>
        </w:rPr>
        <w:tab/>
      </w:r>
      <w:r w:rsidR="00640B9E">
        <w:rPr>
          <w:sz w:val="24"/>
          <w:szCs w:val="24"/>
        </w:rPr>
        <w:tab/>
      </w:r>
      <w:r w:rsidR="00640B9E">
        <w:rPr>
          <w:sz w:val="24"/>
          <w:szCs w:val="24"/>
        </w:rPr>
        <w:tab/>
      </w:r>
      <w:r w:rsidR="00640B9E">
        <w:rPr>
          <w:sz w:val="24"/>
          <w:szCs w:val="24"/>
        </w:rPr>
        <w:tab/>
      </w:r>
    </w:p>
    <w:sectPr w:rsidR="00640B9E" w:rsidRPr="00640B9E" w:rsidSect="00026A53">
      <w:headerReference w:type="first" r:id="rId10"/>
      <w:footerReference w:type="first" r:id="rId11"/>
      <w:pgSz w:w="12240" w:h="15840" w:code="1"/>
      <w:pgMar w:top="1440" w:right="1440" w:bottom="1440" w:left="1440"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213" w:rsidRDefault="00AD6213">
      <w:r>
        <w:separator/>
      </w:r>
    </w:p>
  </w:endnote>
  <w:endnote w:type="continuationSeparator" w:id="0">
    <w:p w:rsidR="00AD6213" w:rsidRDefault="00AD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BF3" w:rsidRPr="008E415F" w:rsidRDefault="00AE1BF3" w:rsidP="008E415F">
    <w:pPr>
      <w:pStyle w:val="Footer"/>
      <w:jc w:val="center"/>
      <w:rPr>
        <w:rFonts w:ascii="Comic Sans MS" w:hAnsi="Comic Sans MS"/>
        <w:b/>
        <w:sz w:val="52"/>
        <w:szCs w:val="52"/>
      </w:rPr>
    </w:pPr>
    <w:r w:rsidRPr="008332DF">
      <w:rPr>
        <w:rFonts w:ascii="Comic Sans MS" w:hAnsi="Comic Sans MS"/>
        <w:b/>
        <w:color w:val="0070C0"/>
        <w:sz w:val="52"/>
        <w:szCs w:val="52"/>
      </w:rPr>
      <w:t>“Children First”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213" w:rsidRDefault="00AD6213">
      <w:r>
        <w:separator/>
      </w:r>
    </w:p>
  </w:footnote>
  <w:footnote w:type="continuationSeparator" w:id="0">
    <w:p w:rsidR="00AD6213" w:rsidRDefault="00AD62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BF3" w:rsidRDefault="00AE1BF3">
    <w:pPr>
      <w:pStyle w:val="Header"/>
    </w:pPr>
    <w:r>
      <w:rPr>
        <w:noProof/>
      </w:rPr>
      <mc:AlternateContent>
        <mc:Choice Requires="wps">
          <w:drawing>
            <wp:anchor distT="0" distB="0" distL="114300" distR="114300" simplePos="0" relativeHeight="251658240" behindDoc="0" locked="0" layoutInCell="0" allowOverlap="1" wp14:anchorId="07F79C9F" wp14:editId="41402693">
              <wp:simplePos x="0" y="0"/>
              <wp:positionH relativeFrom="column">
                <wp:posOffset>4105275</wp:posOffset>
              </wp:positionH>
              <wp:positionV relativeFrom="paragraph">
                <wp:posOffset>902970</wp:posOffset>
              </wp:positionV>
              <wp:extent cx="1874520" cy="566420"/>
              <wp:effectExtent l="0" t="0" r="0" b="508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BF3" w:rsidRPr="00C51C2B" w:rsidRDefault="00AE1BF3" w:rsidP="00C95CAD">
                          <w:pPr>
                            <w:pStyle w:val="OmniPage4"/>
                            <w:tabs>
                              <w:tab w:val="left" w:pos="3480"/>
                              <w:tab w:val="left" w:pos="7455"/>
                              <w:tab w:val="right" w:pos="10945"/>
                            </w:tabs>
                            <w:jc w:val="center"/>
                            <w:rPr>
                              <w:rFonts w:ascii="Comic Sans MS" w:hAnsi="Comic Sans MS"/>
                              <w:b/>
                              <w:sz w:val="18"/>
                            </w:rPr>
                          </w:pPr>
                          <w:r>
                            <w:rPr>
                              <w:rFonts w:ascii="Comic Sans MS" w:hAnsi="Comic Sans MS"/>
                              <w:b/>
                              <w:sz w:val="18"/>
                            </w:rPr>
                            <w:t>Linda Albright</w:t>
                          </w:r>
                        </w:p>
                        <w:p w:rsidR="00AE1BF3" w:rsidRPr="00C51C2B" w:rsidRDefault="00AE1BF3" w:rsidP="00C95CAD">
                          <w:pPr>
                            <w:pStyle w:val="OmniPage4"/>
                            <w:tabs>
                              <w:tab w:val="left" w:pos="3480"/>
                              <w:tab w:val="left" w:pos="7455"/>
                              <w:tab w:val="right" w:pos="10945"/>
                            </w:tabs>
                            <w:jc w:val="center"/>
                            <w:rPr>
                              <w:rFonts w:ascii="Comic Sans MS" w:hAnsi="Comic Sans MS"/>
                              <w:i/>
                              <w:sz w:val="18"/>
                            </w:rPr>
                          </w:pPr>
                          <w:r>
                            <w:rPr>
                              <w:rFonts w:ascii="Comic Sans MS" w:hAnsi="Comic Sans MS"/>
                              <w:i/>
                              <w:sz w:val="18"/>
                            </w:rPr>
                            <w:t>School Business Administrator</w:t>
                          </w:r>
                        </w:p>
                        <w:p w:rsidR="00AE1BF3" w:rsidRPr="00C51C2B" w:rsidRDefault="00AE1BF3" w:rsidP="00C95CAD">
                          <w:pPr>
                            <w:pStyle w:val="OmniPage4"/>
                            <w:tabs>
                              <w:tab w:val="left" w:pos="3480"/>
                              <w:tab w:val="left" w:pos="7455"/>
                              <w:tab w:val="right" w:pos="10945"/>
                            </w:tabs>
                            <w:jc w:val="center"/>
                            <w:rPr>
                              <w:rFonts w:ascii="Comic Sans MS" w:hAnsi="Comic Sans MS"/>
                              <w:i/>
                              <w:sz w:val="18"/>
                            </w:rPr>
                          </w:pPr>
                          <w:r w:rsidRPr="00C51C2B">
                            <w:rPr>
                              <w:rFonts w:ascii="Comic Sans MS" w:hAnsi="Comic Sans MS"/>
                              <w:sz w:val="18"/>
                            </w:rPr>
                            <w:t>Telephone: (609) 4</w:t>
                          </w:r>
                          <w:r>
                            <w:rPr>
                              <w:rFonts w:ascii="Comic Sans MS" w:hAnsi="Comic Sans MS"/>
                              <w:sz w:val="18"/>
                            </w:rPr>
                            <w:t>07</w:t>
                          </w:r>
                          <w:r w:rsidRPr="00C51C2B">
                            <w:rPr>
                              <w:rFonts w:ascii="Comic Sans MS" w:hAnsi="Comic Sans MS"/>
                              <w:sz w:val="18"/>
                            </w:rPr>
                            <w:t>-</w:t>
                          </w:r>
                          <w:r>
                            <w:rPr>
                              <w:rFonts w:ascii="Comic Sans MS" w:hAnsi="Comic Sans MS"/>
                              <w:sz w:val="18"/>
                            </w:rPr>
                            <w:t>4002</w:t>
                          </w:r>
                        </w:p>
                        <w:p w:rsidR="00AE1BF3" w:rsidRPr="00C51C2B" w:rsidRDefault="00AE1BF3" w:rsidP="00C95CAD">
                          <w:pPr>
                            <w:jc w:val="center"/>
                            <w:rPr>
                              <w:rFonts w:ascii="Comic Sans MS" w:hAnsi="Comic Sans MS"/>
                              <w:sz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79C9F" id="_x0000_t202" coordsize="21600,21600" o:spt="202" path="m,l,21600r21600,l21600,xe">
              <v:stroke joinstyle="miter"/>
              <v:path gradientshapeok="t" o:connecttype="rect"/>
            </v:shapetype>
            <v:shape id="Text Box 9" o:spid="_x0000_s1026" type="#_x0000_t202" style="position:absolute;margin-left:323.25pt;margin-top:71.1pt;width:147.6pt;height: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C43sgIAALk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" o:allowincell="f" filled="f" stroked="f">
              <v:textbox>
                <w:txbxContent>
                  <w:p w:rsidR="00AE1BF3" w:rsidRPr="00C51C2B" w:rsidRDefault="00AE1BF3" w:rsidP="00C95CAD">
                    <w:pPr>
                      <w:pStyle w:val="OmniPage4"/>
                      <w:tabs>
                        <w:tab w:val="left" w:pos="3480"/>
                        <w:tab w:val="left" w:pos="7455"/>
                        <w:tab w:val="right" w:pos="10945"/>
                      </w:tabs>
                      <w:jc w:val="center"/>
                      <w:rPr>
                        <w:rFonts w:ascii="Comic Sans MS" w:hAnsi="Comic Sans MS"/>
                        <w:b/>
                        <w:sz w:val="18"/>
                      </w:rPr>
                    </w:pPr>
                    <w:r>
                      <w:rPr>
                        <w:rFonts w:ascii="Comic Sans MS" w:hAnsi="Comic Sans MS"/>
                        <w:b/>
                        <w:sz w:val="18"/>
                      </w:rPr>
                      <w:t>Linda Albright</w:t>
                    </w:r>
                  </w:p>
                  <w:p w:rsidR="00AE1BF3" w:rsidRPr="00C51C2B" w:rsidRDefault="00AE1BF3" w:rsidP="00C95CAD">
                    <w:pPr>
                      <w:pStyle w:val="OmniPage4"/>
                      <w:tabs>
                        <w:tab w:val="left" w:pos="3480"/>
                        <w:tab w:val="left" w:pos="7455"/>
                        <w:tab w:val="right" w:pos="10945"/>
                      </w:tabs>
                      <w:jc w:val="center"/>
                      <w:rPr>
                        <w:rFonts w:ascii="Comic Sans MS" w:hAnsi="Comic Sans MS"/>
                        <w:i/>
                        <w:sz w:val="18"/>
                      </w:rPr>
                    </w:pPr>
                    <w:r>
                      <w:rPr>
                        <w:rFonts w:ascii="Comic Sans MS" w:hAnsi="Comic Sans MS"/>
                        <w:i/>
                        <w:sz w:val="18"/>
                      </w:rPr>
                      <w:t>School Business Administrator</w:t>
                    </w:r>
                  </w:p>
                  <w:p w:rsidR="00AE1BF3" w:rsidRPr="00C51C2B" w:rsidRDefault="00AE1BF3" w:rsidP="00C95CAD">
                    <w:pPr>
                      <w:pStyle w:val="OmniPage4"/>
                      <w:tabs>
                        <w:tab w:val="left" w:pos="3480"/>
                        <w:tab w:val="left" w:pos="7455"/>
                        <w:tab w:val="right" w:pos="10945"/>
                      </w:tabs>
                      <w:jc w:val="center"/>
                      <w:rPr>
                        <w:rFonts w:ascii="Comic Sans MS" w:hAnsi="Comic Sans MS"/>
                        <w:i/>
                        <w:sz w:val="18"/>
                      </w:rPr>
                    </w:pPr>
                    <w:r w:rsidRPr="00C51C2B">
                      <w:rPr>
                        <w:rFonts w:ascii="Comic Sans MS" w:hAnsi="Comic Sans MS"/>
                        <w:sz w:val="18"/>
                      </w:rPr>
                      <w:t>Telephone: (609) 4</w:t>
                    </w:r>
                    <w:r>
                      <w:rPr>
                        <w:rFonts w:ascii="Comic Sans MS" w:hAnsi="Comic Sans MS"/>
                        <w:sz w:val="18"/>
                      </w:rPr>
                      <w:t>07</w:t>
                    </w:r>
                    <w:r w:rsidRPr="00C51C2B">
                      <w:rPr>
                        <w:rFonts w:ascii="Comic Sans MS" w:hAnsi="Comic Sans MS"/>
                        <w:sz w:val="18"/>
                      </w:rPr>
                      <w:t>-</w:t>
                    </w:r>
                    <w:r>
                      <w:rPr>
                        <w:rFonts w:ascii="Comic Sans MS" w:hAnsi="Comic Sans MS"/>
                        <w:sz w:val="18"/>
                      </w:rPr>
                      <w:t>4002</w:t>
                    </w:r>
                  </w:p>
                  <w:p w:rsidR="00AE1BF3" w:rsidRPr="00C51C2B" w:rsidRDefault="00AE1BF3" w:rsidP="00C95CAD">
                    <w:pPr>
                      <w:jc w:val="center"/>
                      <w:rPr>
                        <w:rFonts w:ascii="Comic Sans MS" w:hAnsi="Comic Sans MS"/>
                        <w:sz w:val="42"/>
                      </w:rPr>
                    </w:pPr>
                  </w:p>
                </w:txbxContent>
              </v:textbox>
            </v:shape>
          </w:pict>
        </mc:Fallback>
      </mc:AlternateContent>
    </w:r>
    <w:r>
      <w:rPr>
        <w:noProof/>
      </w:rPr>
      <mc:AlternateContent>
        <mc:Choice Requires="wps">
          <w:drawing>
            <wp:anchor distT="0" distB="0" distL="114300" distR="114300" simplePos="0" relativeHeight="251657216" behindDoc="0" locked="0" layoutInCell="0" allowOverlap="1" wp14:anchorId="6C38FB20" wp14:editId="6106E266">
              <wp:simplePos x="0" y="0"/>
              <wp:positionH relativeFrom="column">
                <wp:posOffset>2076450</wp:posOffset>
              </wp:positionH>
              <wp:positionV relativeFrom="paragraph">
                <wp:posOffset>902970</wp:posOffset>
              </wp:positionV>
              <wp:extent cx="2152650" cy="566420"/>
              <wp:effectExtent l="0" t="0" r="0" b="508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BF3" w:rsidRDefault="00AE1BF3" w:rsidP="00C95CAD">
                          <w:pPr>
                            <w:jc w:val="center"/>
                            <w:rPr>
                              <w:rFonts w:ascii="Comic Sans MS" w:hAnsi="Comic Sans MS"/>
                              <w:b/>
                              <w:sz w:val="18"/>
                            </w:rPr>
                          </w:pPr>
                          <w:r>
                            <w:rPr>
                              <w:rFonts w:ascii="Comic Sans MS" w:hAnsi="Comic Sans MS"/>
                              <w:b/>
                              <w:sz w:val="18"/>
                            </w:rPr>
                            <w:t>Janice Dye</w:t>
                          </w:r>
                        </w:p>
                        <w:p w:rsidR="00AE1BF3" w:rsidRPr="004A3915" w:rsidRDefault="00AE1BF3" w:rsidP="004A3915">
                          <w:pPr>
                            <w:pStyle w:val="OmniPage4"/>
                            <w:tabs>
                              <w:tab w:val="left" w:pos="3480"/>
                              <w:tab w:val="left" w:pos="7455"/>
                              <w:tab w:val="right" w:pos="10945"/>
                            </w:tabs>
                            <w:jc w:val="center"/>
                            <w:rPr>
                              <w:rFonts w:ascii="Comic Sans MS" w:hAnsi="Comic Sans MS"/>
                              <w:i/>
                              <w:sz w:val="18"/>
                            </w:rPr>
                          </w:pPr>
                          <w:r w:rsidRPr="004A3915">
                            <w:rPr>
                              <w:rFonts w:ascii="Comic Sans MS" w:hAnsi="Comic Sans MS"/>
                              <w:i/>
                              <w:sz w:val="18"/>
                            </w:rPr>
                            <w:t>Director of Curriculum</w:t>
                          </w:r>
                        </w:p>
                        <w:p w:rsidR="00AE1BF3" w:rsidRPr="004A3915" w:rsidRDefault="00AE1BF3" w:rsidP="00C95CAD">
                          <w:pPr>
                            <w:jc w:val="center"/>
                            <w:rPr>
                              <w:rFonts w:ascii="Comic Sans MS" w:hAnsi="Comic Sans MS"/>
                              <w:b/>
                              <w:sz w:val="18"/>
                            </w:rPr>
                          </w:pPr>
                          <w:r w:rsidRPr="004A3915">
                            <w:rPr>
                              <w:rFonts w:ascii="Comic Sans MS" w:hAnsi="Comic Sans MS"/>
                              <w:i/>
                              <w:sz w:val="18"/>
                            </w:rPr>
                            <w:t>Telephone: (609) 407-4010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8FB20" id="Text Box 8" o:spid="_x0000_s1027" type="#_x0000_t202" style="position:absolute;margin-left:163.5pt;margin-top:71.1pt;width:169.5pt;height:4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XGduQIAAMA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" o:allowincell="f" filled="f" stroked="f">
              <v:textbox>
                <w:txbxContent>
                  <w:p w:rsidR="00AE1BF3" w:rsidRDefault="00AE1BF3" w:rsidP="00C95CAD">
                    <w:pPr>
                      <w:jc w:val="center"/>
                      <w:rPr>
                        <w:rFonts w:ascii="Comic Sans MS" w:hAnsi="Comic Sans MS"/>
                        <w:b/>
                        <w:sz w:val="18"/>
                      </w:rPr>
                    </w:pPr>
                    <w:r>
                      <w:rPr>
                        <w:rFonts w:ascii="Comic Sans MS" w:hAnsi="Comic Sans MS"/>
                        <w:b/>
                        <w:sz w:val="18"/>
                      </w:rPr>
                      <w:t>Janice Dye</w:t>
                    </w:r>
                  </w:p>
                  <w:p w:rsidR="00AE1BF3" w:rsidRPr="004A3915" w:rsidRDefault="00AE1BF3" w:rsidP="004A3915">
                    <w:pPr>
                      <w:pStyle w:val="OmniPage4"/>
                      <w:tabs>
                        <w:tab w:val="left" w:pos="3480"/>
                        <w:tab w:val="left" w:pos="7455"/>
                        <w:tab w:val="right" w:pos="10945"/>
                      </w:tabs>
                      <w:jc w:val="center"/>
                      <w:rPr>
                        <w:rFonts w:ascii="Comic Sans MS" w:hAnsi="Comic Sans MS"/>
                        <w:i/>
                        <w:sz w:val="18"/>
                      </w:rPr>
                    </w:pPr>
                    <w:r w:rsidRPr="004A3915">
                      <w:rPr>
                        <w:rFonts w:ascii="Comic Sans MS" w:hAnsi="Comic Sans MS"/>
                        <w:i/>
                        <w:sz w:val="18"/>
                      </w:rPr>
                      <w:t>Director of Curriculum</w:t>
                    </w:r>
                  </w:p>
                  <w:p w:rsidR="00AE1BF3" w:rsidRPr="004A3915" w:rsidRDefault="00AE1BF3" w:rsidP="00C95CAD">
                    <w:pPr>
                      <w:jc w:val="center"/>
                      <w:rPr>
                        <w:rFonts w:ascii="Comic Sans MS" w:hAnsi="Comic Sans MS"/>
                        <w:b/>
                        <w:sz w:val="18"/>
                      </w:rPr>
                    </w:pPr>
                    <w:r w:rsidRPr="004A3915">
                      <w:rPr>
                        <w:rFonts w:ascii="Comic Sans MS" w:hAnsi="Comic Sans MS"/>
                        <w:i/>
                        <w:sz w:val="18"/>
                      </w:rPr>
                      <w:t>Telephone: (609) 407-4010</w:t>
                    </w:r>
                  </w:p>
                </w:txbxContent>
              </v:textbox>
            </v:shape>
          </w:pict>
        </mc:Fallback>
      </mc:AlternateContent>
    </w:r>
    <w:r>
      <w:rPr>
        <w:rFonts w:ascii="Comic Sans MS" w:hAnsi="Comic Sans MS"/>
        <w:b/>
        <w:noProof/>
        <w:sz w:val="40"/>
        <w:szCs w:val="40"/>
      </w:rPr>
      <w:drawing>
        <wp:anchor distT="0" distB="0" distL="114300" distR="114300" simplePos="0" relativeHeight="251661312" behindDoc="1" locked="0" layoutInCell="1" allowOverlap="1" wp14:anchorId="602852EC" wp14:editId="060208D8">
          <wp:simplePos x="0" y="0"/>
          <wp:positionH relativeFrom="column">
            <wp:posOffset>-771525</wp:posOffset>
          </wp:positionH>
          <wp:positionV relativeFrom="paragraph">
            <wp:posOffset>-516255</wp:posOffset>
          </wp:positionV>
          <wp:extent cx="1285875" cy="80962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875" cy="8096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4144" behindDoc="0" locked="0" layoutInCell="0" allowOverlap="1" wp14:anchorId="14FA1ED6" wp14:editId="5A7DA260">
              <wp:simplePos x="0" y="0"/>
              <wp:positionH relativeFrom="column">
                <wp:posOffset>676275</wp:posOffset>
              </wp:positionH>
              <wp:positionV relativeFrom="paragraph">
                <wp:posOffset>-438150</wp:posOffset>
              </wp:positionV>
              <wp:extent cx="5004435" cy="7334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443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BF3" w:rsidRDefault="00AE1BF3" w:rsidP="00C95CAD">
                          <w:pPr>
                            <w:pStyle w:val="Heading1"/>
                            <w:jc w:val="left"/>
                            <w:rPr>
                              <w:rFonts w:ascii="Comic Sans MS" w:hAnsi="Comic Sans MS"/>
                              <w:b/>
                              <w:sz w:val="40"/>
                              <w:szCs w:val="40"/>
                            </w:rPr>
                          </w:pPr>
                          <w:r w:rsidRPr="008332DF">
                            <w:rPr>
                              <w:rFonts w:ascii="Comic Sans MS" w:hAnsi="Comic Sans MS"/>
                              <w:b/>
                              <w:color w:val="0070C0"/>
                              <w:sz w:val="40"/>
                              <w:szCs w:val="40"/>
                            </w:rPr>
                            <w:t>Northfield Community School District</w:t>
                          </w:r>
                        </w:p>
                        <w:p w:rsidR="00AE1BF3" w:rsidRPr="00C51C2B" w:rsidRDefault="00AE1BF3" w:rsidP="00C51C2B">
                          <w:pPr>
                            <w:jc w:val="center"/>
                            <w:rPr>
                              <w:rFonts w:ascii="Comic Sans MS" w:hAnsi="Comic Sans MS"/>
                              <w:b/>
                              <w:sz w:val="32"/>
                              <w:szCs w:val="32"/>
                            </w:rPr>
                          </w:pPr>
                        </w:p>
                      </w:txbxContent>
                    </wps:txbx>
                    <wps:bodyPr rot="0" vert="horz" wrap="square" lIns="91440" tIns="4572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A1ED6" id="Text Box 2" o:spid="_x0000_s1028" type="#_x0000_t202" style="position:absolute;margin-left:53.25pt;margin-top:-34.5pt;width:394.05pt;height:5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" o:allowincell="f" filled="f" stroked="f">
              <v:textbox inset=",,,7.2pt">
                <w:txbxContent>
                  <w:p w:rsidR="00AE1BF3" w:rsidRDefault="00AE1BF3" w:rsidP="00C95CAD">
                    <w:pPr>
                      <w:pStyle w:val="Heading1"/>
                      <w:jc w:val="left"/>
                      <w:rPr>
                        <w:rFonts w:ascii="Comic Sans MS" w:hAnsi="Comic Sans MS"/>
                        <w:b/>
                        <w:sz w:val="40"/>
                        <w:szCs w:val="40"/>
                      </w:rPr>
                    </w:pPr>
                    <w:r w:rsidRPr="008332DF">
                      <w:rPr>
                        <w:rFonts w:ascii="Comic Sans MS" w:hAnsi="Comic Sans MS"/>
                        <w:b/>
                        <w:color w:val="0070C0"/>
                        <w:sz w:val="40"/>
                        <w:szCs w:val="40"/>
                      </w:rPr>
                      <w:t>Northfield Community School District</w:t>
                    </w:r>
                  </w:p>
                  <w:p w:rsidR="00AE1BF3" w:rsidRPr="00C51C2B" w:rsidRDefault="00AE1BF3" w:rsidP="00C51C2B">
                    <w:pPr>
                      <w:jc w:val="center"/>
                      <w:rPr>
                        <w:rFonts w:ascii="Comic Sans MS" w:hAnsi="Comic Sans MS"/>
                        <w:b/>
                        <w:sz w:val="32"/>
                        <w:szCs w:val="32"/>
                      </w:rPr>
                    </w:pPr>
                  </w:p>
                </w:txbxContent>
              </v:textbox>
            </v:shape>
          </w:pict>
        </mc:Fallback>
      </mc:AlternateContent>
    </w:r>
    <w:r>
      <w:rPr>
        <w:noProof/>
      </w:rPr>
      <mc:AlternateContent>
        <mc:Choice Requires="wps">
          <w:drawing>
            <wp:anchor distT="0" distB="0" distL="114300" distR="114300" simplePos="0" relativeHeight="251656192" behindDoc="0" locked="0" layoutInCell="0" allowOverlap="1" wp14:anchorId="20CB2447" wp14:editId="2C3B84BF">
              <wp:simplePos x="0" y="0"/>
              <wp:positionH relativeFrom="column">
                <wp:posOffset>247650</wp:posOffset>
              </wp:positionH>
              <wp:positionV relativeFrom="paragraph">
                <wp:posOffset>904876</wp:posOffset>
              </wp:positionV>
              <wp:extent cx="2133600" cy="566420"/>
              <wp:effectExtent l="0" t="0" r="0" b="508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BF3" w:rsidRPr="00C51C2B" w:rsidRDefault="00AE1BF3" w:rsidP="00C95CAD">
                          <w:pPr>
                            <w:pStyle w:val="OmniPage4"/>
                            <w:tabs>
                              <w:tab w:val="left" w:pos="3480"/>
                              <w:tab w:val="left" w:pos="7455"/>
                              <w:tab w:val="right" w:pos="10945"/>
                            </w:tabs>
                            <w:jc w:val="center"/>
                            <w:rPr>
                              <w:rFonts w:ascii="Comic Sans MS" w:hAnsi="Comic Sans MS"/>
                              <w:b/>
                              <w:sz w:val="18"/>
                            </w:rPr>
                          </w:pPr>
                          <w:r>
                            <w:rPr>
                              <w:rFonts w:ascii="Comic Sans MS" w:hAnsi="Comic Sans MS"/>
                              <w:b/>
                              <w:sz w:val="18"/>
                            </w:rPr>
                            <w:t>Pedro P. Bretones</w:t>
                          </w:r>
                        </w:p>
                        <w:p w:rsidR="00AE1BF3" w:rsidRPr="00C51C2B" w:rsidRDefault="00AE1BF3" w:rsidP="00C95CAD">
                          <w:pPr>
                            <w:pStyle w:val="OmniPage4"/>
                            <w:tabs>
                              <w:tab w:val="left" w:pos="3480"/>
                              <w:tab w:val="left" w:pos="7455"/>
                              <w:tab w:val="right" w:pos="10945"/>
                            </w:tabs>
                            <w:jc w:val="center"/>
                            <w:rPr>
                              <w:rFonts w:ascii="Comic Sans MS" w:hAnsi="Comic Sans MS"/>
                              <w:i/>
                              <w:sz w:val="18"/>
                            </w:rPr>
                          </w:pPr>
                          <w:r>
                            <w:rPr>
                              <w:rFonts w:ascii="Comic Sans MS" w:hAnsi="Comic Sans MS"/>
                              <w:i/>
                              <w:sz w:val="18"/>
                            </w:rPr>
                            <w:t>Superintendent</w:t>
                          </w:r>
                        </w:p>
                        <w:p w:rsidR="00AE1BF3" w:rsidRPr="00C51C2B" w:rsidRDefault="00AE1BF3" w:rsidP="00C95CAD">
                          <w:pPr>
                            <w:pStyle w:val="OmniPage4"/>
                            <w:tabs>
                              <w:tab w:val="left" w:pos="3480"/>
                              <w:tab w:val="left" w:pos="7455"/>
                              <w:tab w:val="right" w:pos="10945"/>
                            </w:tabs>
                            <w:jc w:val="center"/>
                            <w:rPr>
                              <w:rFonts w:ascii="Comic Sans MS" w:hAnsi="Comic Sans MS"/>
                              <w:sz w:val="18"/>
                            </w:rPr>
                          </w:pPr>
                          <w:r w:rsidRPr="00C51C2B">
                            <w:rPr>
                              <w:rFonts w:ascii="Comic Sans MS" w:hAnsi="Comic Sans MS"/>
                              <w:sz w:val="18"/>
                            </w:rPr>
                            <w:t xml:space="preserve">Telephone: (609) </w:t>
                          </w:r>
                          <w:r>
                            <w:rPr>
                              <w:rFonts w:ascii="Comic Sans MS" w:hAnsi="Comic Sans MS"/>
                              <w:sz w:val="18"/>
                            </w:rPr>
                            <w:t>407-4000</w:t>
                          </w:r>
                        </w:p>
                        <w:p w:rsidR="00AE1BF3" w:rsidRDefault="00AE1BF3" w:rsidP="00C95CAD">
                          <w:pPr>
                            <w:pStyle w:val="OmniPage4"/>
                            <w:tabs>
                              <w:tab w:val="left" w:pos="3480"/>
                              <w:tab w:val="left" w:pos="7455"/>
                              <w:tab w:val="right" w:pos="10945"/>
                            </w:tabs>
                            <w:rPr>
                              <w:i/>
                              <w:sz w:val="18"/>
                            </w:rPr>
                          </w:pPr>
                          <w:r>
                            <w:rPr>
                              <w:i/>
                              <w:sz w:val="18"/>
                            </w:rPr>
                            <w:tab/>
                          </w:r>
                        </w:p>
                        <w:p w:rsidR="00AE1BF3" w:rsidRDefault="00AE1BF3" w:rsidP="00C95CAD">
                          <w:pPr>
                            <w:jc w:val="center"/>
                            <w:rPr>
                              <w:sz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B2447" id="Text Box 7" o:spid="_x0000_s1029" type="#_x0000_t202" style="position:absolute;margin-left:19.5pt;margin-top:71.25pt;width:168pt;height:4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ZBugIAAMA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" o:allowincell="f" filled="f" stroked="f">
              <v:textbox>
                <w:txbxContent>
                  <w:p w:rsidR="00AE1BF3" w:rsidRPr="00C51C2B" w:rsidRDefault="00AE1BF3" w:rsidP="00C95CAD">
                    <w:pPr>
                      <w:pStyle w:val="OmniPage4"/>
                      <w:tabs>
                        <w:tab w:val="left" w:pos="3480"/>
                        <w:tab w:val="left" w:pos="7455"/>
                        <w:tab w:val="right" w:pos="10945"/>
                      </w:tabs>
                      <w:jc w:val="center"/>
                      <w:rPr>
                        <w:rFonts w:ascii="Comic Sans MS" w:hAnsi="Comic Sans MS"/>
                        <w:b/>
                        <w:sz w:val="18"/>
                      </w:rPr>
                    </w:pPr>
                    <w:r>
                      <w:rPr>
                        <w:rFonts w:ascii="Comic Sans MS" w:hAnsi="Comic Sans MS"/>
                        <w:b/>
                        <w:sz w:val="18"/>
                      </w:rPr>
                      <w:t>Pedro P. Bretones</w:t>
                    </w:r>
                  </w:p>
                  <w:p w:rsidR="00AE1BF3" w:rsidRPr="00C51C2B" w:rsidRDefault="00AE1BF3" w:rsidP="00C95CAD">
                    <w:pPr>
                      <w:pStyle w:val="OmniPage4"/>
                      <w:tabs>
                        <w:tab w:val="left" w:pos="3480"/>
                        <w:tab w:val="left" w:pos="7455"/>
                        <w:tab w:val="right" w:pos="10945"/>
                      </w:tabs>
                      <w:jc w:val="center"/>
                      <w:rPr>
                        <w:rFonts w:ascii="Comic Sans MS" w:hAnsi="Comic Sans MS"/>
                        <w:i/>
                        <w:sz w:val="18"/>
                      </w:rPr>
                    </w:pPr>
                    <w:r>
                      <w:rPr>
                        <w:rFonts w:ascii="Comic Sans MS" w:hAnsi="Comic Sans MS"/>
                        <w:i/>
                        <w:sz w:val="18"/>
                      </w:rPr>
                      <w:t>Superintendent</w:t>
                    </w:r>
                  </w:p>
                  <w:p w:rsidR="00AE1BF3" w:rsidRPr="00C51C2B" w:rsidRDefault="00AE1BF3" w:rsidP="00C95CAD">
                    <w:pPr>
                      <w:pStyle w:val="OmniPage4"/>
                      <w:tabs>
                        <w:tab w:val="left" w:pos="3480"/>
                        <w:tab w:val="left" w:pos="7455"/>
                        <w:tab w:val="right" w:pos="10945"/>
                      </w:tabs>
                      <w:jc w:val="center"/>
                      <w:rPr>
                        <w:rFonts w:ascii="Comic Sans MS" w:hAnsi="Comic Sans MS"/>
                        <w:sz w:val="18"/>
                      </w:rPr>
                    </w:pPr>
                    <w:r w:rsidRPr="00C51C2B">
                      <w:rPr>
                        <w:rFonts w:ascii="Comic Sans MS" w:hAnsi="Comic Sans MS"/>
                        <w:sz w:val="18"/>
                      </w:rPr>
                      <w:t xml:space="preserve">Telephone: (609) </w:t>
                    </w:r>
                    <w:r>
                      <w:rPr>
                        <w:rFonts w:ascii="Comic Sans MS" w:hAnsi="Comic Sans MS"/>
                        <w:sz w:val="18"/>
                      </w:rPr>
                      <w:t>407-4000</w:t>
                    </w:r>
                  </w:p>
                  <w:p w:rsidR="00AE1BF3" w:rsidRDefault="00AE1BF3" w:rsidP="00C95CAD">
                    <w:pPr>
                      <w:pStyle w:val="OmniPage4"/>
                      <w:tabs>
                        <w:tab w:val="left" w:pos="3480"/>
                        <w:tab w:val="left" w:pos="7455"/>
                        <w:tab w:val="right" w:pos="10945"/>
                      </w:tabs>
                      <w:rPr>
                        <w:i/>
                        <w:sz w:val="18"/>
                      </w:rPr>
                    </w:pPr>
                    <w:r>
                      <w:rPr>
                        <w:i/>
                        <w:sz w:val="18"/>
                      </w:rPr>
                      <w:tab/>
                    </w:r>
                  </w:p>
                  <w:p w:rsidR="00AE1BF3" w:rsidRDefault="00AE1BF3" w:rsidP="00C95CAD">
                    <w:pPr>
                      <w:jc w:val="center"/>
                      <w:rPr>
                        <w:sz w:val="42"/>
                      </w:rPr>
                    </w:pPr>
                  </w:p>
                </w:txbxContent>
              </v:textbox>
            </v:shape>
          </w:pict>
        </mc:Fallback>
      </mc:AlternateContent>
    </w:r>
    <w:r>
      <w:rPr>
        <w:noProof/>
      </w:rPr>
      <mc:AlternateContent>
        <mc:Choice Requires="wps">
          <w:drawing>
            <wp:anchor distT="0" distB="0" distL="114300" distR="114300" simplePos="0" relativeHeight="251655168" behindDoc="0" locked="0" layoutInCell="0" allowOverlap="1" wp14:anchorId="07074CB3" wp14:editId="3E1625E0">
              <wp:simplePos x="0" y="0"/>
              <wp:positionH relativeFrom="column">
                <wp:posOffset>178435</wp:posOffset>
              </wp:positionH>
              <wp:positionV relativeFrom="paragraph">
                <wp:posOffset>352425</wp:posOffset>
              </wp:positionV>
              <wp:extent cx="5741670" cy="48577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BF3" w:rsidRPr="00C51C2B" w:rsidRDefault="00AE1BF3" w:rsidP="00C95CAD">
                          <w:pPr>
                            <w:pStyle w:val="OmniPage3"/>
                            <w:tabs>
                              <w:tab w:val="right" w:pos="9895"/>
                            </w:tabs>
                            <w:jc w:val="center"/>
                            <w:rPr>
                              <w:rFonts w:ascii="Comic Sans MS" w:hAnsi="Comic Sans MS"/>
                              <w:b/>
                              <w:sz w:val="19"/>
                              <w:szCs w:val="19"/>
                            </w:rPr>
                          </w:pPr>
                          <w:r w:rsidRPr="00C51C2B">
                            <w:rPr>
                              <w:rFonts w:ascii="Comic Sans MS" w:hAnsi="Comic Sans MS"/>
                              <w:b/>
                              <w:sz w:val="19"/>
                              <w:szCs w:val="19"/>
                            </w:rPr>
                            <w:t xml:space="preserve">2000 New Road, Northfield, New Jersey 08225  </w:t>
                          </w:r>
                        </w:p>
                        <w:p w:rsidR="00AE1BF3" w:rsidRPr="00C51C2B" w:rsidRDefault="00AE1BF3" w:rsidP="00C95CAD">
                          <w:pPr>
                            <w:pStyle w:val="OmniPage3"/>
                            <w:tabs>
                              <w:tab w:val="right" w:pos="9895"/>
                            </w:tabs>
                            <w:jc w:val="center"/>
                            <w:rPr>
                              <w:rFonts w:ascii="Comic Sans MS" w:hAnsi="Comic Sans MS"/>
                              <w:b/>
                              <w:sz w:val="19"/>
                              <w:szCs w:val="19"/>
                            </w:rPr>
                          </w:pPr>
                          <w:r w:rsidRPr="00C51C2B">
                            <w:rPr>
                              <w:rFonts w:ascii="Comic Sans MS" w:hAnsi="Comic Sans MS"/>
                              <w:b/>
                              <w:sz w:val="19"/>
                              <w:szCs w:val="19"/>
                            </w:rPr>
                            <w:t>District Website: www.ncs-nj.org</w:t>
                          </w:r>
                        </w:p>
                        <w:p w:rsidR="00AE1BF3" w:rsidRPr="00DF24FC" w:rsidRDefault="00AE1BF3" w:rsidP="00C95CAD">
                          <w:pPr>
                            <w:pStyle w:val="OmniPage3"/>
                            <w:tabs>
                              <w:tab w:val="right" w:pos="9895"/>
                            </w:tabs>
                            <w:jc w:val="center"/>
                            <w:rPr>
                              <w:b/>
                              <w:sz w:val="19"/>
                              <w:szCs w:val="19"/>
                            </w:rPr>
                          </w:pPr>
                        </w:p>
                        <w:p w:rsidR="00AE1BF3" w:rsidRPr="00DF24FC" w:rsidRDefault="00AE1BF3" w:rsidP="00C95CAD">
                          <w:pPr>
                            <w:jc w:val="center"/>
                            <w:rPr>
                              <w:sz w:val="19"/>
                              <w:szCs w:val="19"/>
                            </w:rPr>
                          </w:pPr>
                        </w:p>
                      </w:txbxContent>
                    </wps:txbx>
                    <wps:bodyPr rot="0" vert="horz" wrap="square" lIns="18288" tIns="45720" rIns="18288"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74CB3" id="Text Box 6" o:spid="_x0000_s1030" type="#_x0000_t202" style="position:absolute;margin-left:14.05pt;margin-top:27.75pt;width:452.1pt;height:3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" o:allowincell="f" filled="f" stroked="f">
              <v:textbox inset="1.44pt,,1.44pt">
                <w:txbxContent>
                  <w:p w:rsidR="00AE1BF3" w:rsidRPr="00C51C2B" w:rsidRDefault="00AE1BF3" w:rsidP="00C95CAD">
                    <w:pPr>
                      <w:pStyle w:val="OmniPage3"/>
                      <w:tabs>
                        <w:tab w:val="right" w:pos="9895"/>
                      </w:tabs>
                      <w:jc w:val="center"/>
                      <w:rPr>
                        <w:rFonts w:ascii="Comic Sans MS" w:hAnsi="Comic Sans MS"/>
                        <w:b/>
                        <w:sz w:val="19"/>
                        <w:szCs w:val="19"/>
                      </w:rPr>
                    </w:pPr>
                    <w:r w:rsidRPr="00C51C2B">
                      <w:rPr>
                        <w:rFonts w:ascii="Comic Sans MS" w:hAnsi="Comic Sans MS"/>
                        <w:b/>
                        <w:sz w:val="19"/>
                        <w:szCs w:val="19"/>
                      </w:rPr>
                      <w:t xml:space="preserve">2000 New Road, Northfield, New Jersey 08225  </w:t>
                    </w:r>
                  </w:p>
                  <w:p w:rsidR="00AE1BF3" w:rsidRPr="00C51C2B" w:rsidRDefault="00AE1BF3" w:rsidP="00C95CAD">
                    <w:pPr>
                      <w:pStyle w:val="OmniPage3"/>
                      <w:tabs>
                        <w:tab w:val="right" w:pos="9895"/>
                      </w:tabs>
                      <w:jc w:val="center"/>
                      <w:rPr>
                        <w:rFonts w:ascii="Comic Sans MS" w:hAnsi="Comic Sans MS"/>
                        <w:b/>
                        <w:sz w:val="19"/>
                        <w:szCs w:val="19"/>
                      </w:rPr>
                    </w:pPr>
                    <w:r w:rsidRPr="00C51C2B">
                      <w:rPr>
                        <w:rFonts w:ascii="Comic Sans MS" w:hAnsi="Comic Sans MS"/>
                        <w:b/>
                        <w:sz w:val="19"/>
                        <w:szCs w:val="19"/>
                      </w:rPr>
                      <w:t>District Website: www.ncs-nj.org</w:t>
                    </w:r>
                  </w:p>
                  <w:p w:rsidR="00AE1BF3" w:rsidRPr="00DF24FC" w:rsidRDefault="00AE1BF3" w:rsidP="00C95CAD">
                    <w:pPr>
                      <w:pStyle w:val="OmniPage3"/>
                      <w:tabs>
                        <w:tab w:val="right" w:pos="9895"/>
                      </w:tabs>
                      <w:jc w:val="center"/>
                      <w:rPr>
                        <w:b/>
                        <w:sz w:val="19"/>
                        <w:szCs w:val="19"/>
                      </w:rPr>
                    </w:pPr>
                  </w:p>
                  <w:p w:rsidR="00AE1BF3" w:rsidRPr="00DF24FC" w:rsidRDefault="00AE1BF3" w:rsidP="00C95CAD">
                    <w:pPr>
                      <w:jc w:val="center"/>
                      <w:rPr>
                        <w:sz w:val="19"/>
                        <w:szCs w:val="19"/>
                      </w:rPr>
                    </w:pPr>
                  </w:p>
                </w:txbxContent>
              </v:textbox>
            </v:shape>
          </w:pict>
        </mc:Fallback>
      </mc:AlternateContent>
    </w:r>
    <w:r>
      <w:rPr>
        <w:noProof/>
      </w:rPr>
      <mc:AlternateContent>
        <mc:Choice Requires="wpg">
          <w:drawing>
            <wp:anchor distT="0" distB="0" distL="114300" distR="114300" simplePos="0" relativeHeight="251660288" behindDoc="1" locked="0" layoutInCell="0" allowOverlap="1" wp14:anchorId="48B33C55" wp14:editId="1F1E6771">
              <wp:simplePos x="0" y="0"/>
              <wp:positionH relativeFrom="column">
                <wp:posOffset>569595</wp:posOffset>
              </wp:positionH>
              <wp:positionV relativeFrom="paragraph">
                <wp:posOffset>294640</wp:posOffset>
              </wp:positionV>
              <wp:extent cx="5250180" cy="45085"/>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250180" cy="45085"/>
                        <a:chOff x="2880" y="1240"/>
                        <a:chExt cx="8928" cy="71"/>
                      </a:xfrm>
                    </wpg:grpSpPr>
                    <wps:wsp>
                      <wps:cNvPr id="3" name="Line 4"/>
                      <wps:cNvCnPr>
                        <a:cxnSpLocks noChangeShapeType="1"/>
                      </wps:cNvCnPr>
                      <wps:spPr bwMode="auto">
                        <a:xfrm>
                          <a:off x="2880" y="1240"/>
                          <a:ext cx="892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2880" y="1311"/>
                          <a:ext cx="892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group w14:anchorId="1BEB08B5" id="Group 3" o:spid="_x0000_s1026" style="position:absolute;margin-left:44.85pt;margin-top:23.2pt;width:413.4pt;height:3.55pt;flip:y;z-index:-251656192" coordorigin="2880,1240" coordsize="892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" o:allowincell="f">
              <v:line id="Line 4" o:spid="_x0000_s1027" style="position:absolute;visibility:visible;mso-wrap-style:square" from="2880,1240" to="11808,1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V0oMMAAADaAAAADwAAAGRycy9kb3ducmV2LnhtbESPT2vCQBTE74LfYXmCN91YoUjqRkrB&#10;Kt4ai9DbI/vyp8m+jbsbjd++Wyj0OMzMb5jtbjSduJHzjWUFq2UCgriwuuFKwed5v9iA8AFZY2eZ&#10;FDzIwy6bTraYanvnD7rloRIRwj5FBXUIfSqlL2oy6Je2J45eaZ3BEKWrpHZ4j3DTyackeZYGG44L&#10;Nfb0VlPR5oNRcBly/vpu967D4f1wKC/X1q9PSs1n4+sLiEBj+A//tY9awRp+r8QbIL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FdKDDAAAA2gAAAA8AAAAAAAAAAAAA&#10;AAAAoQIAAGRycy9kb3ducmV2LnhtbFBLBQYAAAAABAAEAPkAAACRAwAAAAA=&#10;" strokeweight="1.5pt"/>
              <v:line id="Line 5" o:spid="_x0000_s1028" style="position:absolute;visibility:visible;mso-wrap-style:square" from="2880,1311" to="11808,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zs1MIAAADaAAAADwAAAGRycy9kb3ducmV2LnhtbESPQWvCQBSE74L/YXmCN920F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ezs1MIAAADaAAAADwAAAAAAAAAAAAAA&#10;AAChAgAAZHJzL2Rvd25yZXYueG1sUEsFBgAAAAAEAAQA+QAAAJADAAAAAA==&#10;" strokeweight="1.5pt"/>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262D"/>
    <w:multiLevelType w:val="hybridMultilevel"/>
    <w:tmpl w:val="778829D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AE323B4"/>
    <w:multiLevelType w:val="hybridMultilevel"/>
    <w:tmpl w:val="DEDA0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204B54"/>
    <w:multiLevelType w:val="multilevel"/>
    <w:tmpl w:val="20000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716208"/>
    <w:multiLevelType w:val="hybridMultilevel"/>
    <w:tmpl w:val="1096A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774A5"/>
    <w:multiLevelType w:val="hybridMultilevel"/>
    <w:tmpl w:val="5EC06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2A28F4"/>
    <w:multiLevelType w:val="hybridMultilevel"/>
    <w:tmpl w:val="B63E0ABE"/>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6" w15:restartNumberingAfterBreak="0">
    <w:nsid w:val="34AD0C1F"/>
    <w:multiLevelType w:val="hybridMultilevel"/>
    <w:tmpl w:val="4C7A7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405CAB"/>
    <w:multiLevelType w:val="hybridMultilevel"/>
    <w:tmpl w:val="BAB2D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827217"/>
    <w:multiLevelType w:val="hybridMultilevel"/>
    <w:tmpl w:val="566E2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B34F4B"/>
    <w:multiLevelType w:val="hybridMultilevel"/>
    <w:tmpl w:val="7E94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67A6806"/>
    <w:multiLevelType w:val="hybridMultilevel"/>
    <w:tmpl w:val="DFE88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8"/>
  </w:num>
  <w:num w:numId="5">
    <w:abstractNumId w:val="4"/>
  </w:num>
  <w:num w:numId="6">
    <w:abstractNumId w:val="9"/>
  </w:num>
  <w:num w:numId="7">
    <w:abstractNumId w:val="2"/>
  </w:num>
  <w:num w:numId="8">
    <w:abstractNumId w:val="5"/>
  </w:num>
  <w:num w:numId="9">
    <w:abstractNumId w:val="6"/>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104"/>
    <w:rsid w:val="00022833"/>
    <w:rsid w:val="000253DD"/>
    <w:rsid w:val="00026A53"/>
    <w:rsid w:val="0003059D"/>
    <w:rsid w:val="000477C7"/>
    <w:rsid w:val="00052F00"/>
    <w:rsid w:val="0005419B"/>
    <w:rsid w:val="000566EC"/>
    <w:rsid w:val="00062287"/>
    <w:rsid w:val="00066423"/>
    <w:rsid w:val="0007159A"/>
    <w:rsid w:val="00084D85"/>
    <w:rsid w:val="00090B31"/>
    <w:rsid w:val="000A555E"/>
    <w:rsid w:val="000A5F97"/>
    <w:rsid w:val="000B2DE2"/>
    <w:rsid w:val="000C21A8"/>
    <w:rsid w:val="000D6F85"/>
    <w:rsid w:val="000E00EA"/>
    <w:rsid w:val="000E2B06"/>
    <w:rsid w:val="000E3A9D"/>
    <w:rsid w:val="000E4B76"/>
    <w:rsid w:val="000F2BA4"/>
    <w:rsid w:val="000F50AF"/>
    <w:rsid w:val="000F674B"/>
    <w:rsid w:val="00100591"/>
    <w:rsid w:val="0010293E"/>
    <w:rsid w:val="001043BA"/>
    <w:rsid w:val="00105D1D"/>
    <w:rsid w:val="001139F4"/>
    <w:rsid w:val="0012134D"/>
    <w:rsid w:val="00121F0C"/>
    <w:rsid w:val="00124582"/>
    <w:rsid w:val="0014116D"/>
    <w:rsid w:val="001526CE"/>
    <w:rsid w:val="00154ED8"/>
    <w:rsid w:val="001557AC"/>
    <w:rsid w:val="001661B2"/>
    <w:rsid w:val="00167B88"/>
    <w:rsid w:val="001806AB"/>
    <w:rsid w:val="00181FE1"/>
    <w:rsid w:val="00184502"/>
    <w:rsid w:val="001919AA"/>
    <w:rsid w:val="001A6F05"/>
    <w:rsid w:val="001B64C3"/>
    <w:rsid w:val="001C69B2"/>
    <w:rsid w:val="001C7103"/>
    <w:rsid w:val="001C77AE"/>
    <w:rsid w:val="001D662F"/>
    <w:rsid w:val="001D691F"/>
    <w:rsid w:val="001D7321"/>
    <w:rsid w:val="001E04B8"/>
    <w:rsid w:val="001E1E26"/>
    <w:rsid w:val="001E26F5"/>
    <w:rsid w:val="001F7090"/>
    <w:rsid w:val="00202F5B"/>
    <w:rsid w:val="0020683A"/>
    <w:rsid w:val="002105F8"/>
    <w:rsid w:val="002111F8"/>
    <w:rsid w:val="00221501"/>
    <w:rsid w:val="0022386A"/>
    <w:rsid w:val="0022443B"/>
    <w:rsid w:val="00226B6D"/>
    <w:rsid w:val="002320A8"/>
    <w:rsid w:val="00243EEE"/>
    <w:rsid w:val="00246FC3"/>
    <w:rsid w:val="002540CB"/>
    <w:rsid w:val="00256A71"/>
    <w:rsid w:val="0025723D"/>
    <w:rsid w:val="00257CA5"/>
    <w:rsid w:val="00267178"/>
    <w:rsid w:val="002735EB"/>
    <w:rsid w:val="00276945"/>
    <w:rsid w:val="002A15A1"/>
    <w:rsid w:val="002A6C6C"/>
    <w:rsid w:val="002B0DE0"/>
    <w:rsid w:val="002B30BF"/>
    <w:rsid w:val="002B7938"/>
    <w:rsid w:val="002C79C5"/>
    <w:rsid w:val="002D074D"/>
    <w:rsid w:val="002E229E"/>
    <w:rsid w:val="002E4F57"/>
    <w:rsid w:val="002E78D5"/>
    <w:rsid w:val="00302FFB"/>
    <w:rsid w:val="00307394"/>
    <w:rsid w:val="00320E72"/>
    <w:rsid w:val="003224C2"/>
    <w:rsid w:val="00335442"/>
    <w:rsid w:val="0033769E"/>
    <w:rsid w:val="00341067"/>
    <w:rsid w:val="00355B2C"/>
    <w:rsid w:val="00357828"/>
    <w:rsid w:val="003614A6"/>
    <w:rsid w:val="00371725"/>
    <w:rsid w:val="0037191A"/>
    <w:rsid w:val="00372059"/>
    <w:rsid w:val="003801C0"/>
    <w:rsid w:val="0038185E"/>
    <w:rsid w:val="00387E31"/>
    <w:rsid w:val="003A5891"/>
    <w:rsid w:val="003B0F27"/>
    <w:rsid w:val="003B1EF5"/>
    <w:rsid w:val="003B23B7"/>
    <w:rsid w:val="003C5A0C"/>
    <w:rsid w:val="003C7954"/>
    <w:rsid w:val="003D41AA"/>
    <w:rsid w:val="003D5401"/>
    <w:rsid w:val="004004E5"/>
    <w:rsid w:val="00400B69"/>
    <w:rsid w:val="00406A7C"/>
    <w:rsid w:val="00407573"/>
    <w:rsid w:val="0041695E"/>
    <w:rsid w:val="00435C3A"/>
    <w:rsid w:val="0044076F"/>
    <w:rsid w:val="004529BB"/>
    <w:rsid w:val="00461FB6"/>
    <w:rsid w:val="00462494"/>
    <w:rsid w:val="00466788"/>
    <w:rsid w:val="00471CC6"/>
    <w:rsid w:val="00473B47"/>
    <w:rsid w:val="00477F5D"/>
    <w:rsid w:val="00486E5F"/>
    <w:rsid w:val="004A3915"/>
    <w:rsid w:val="004B1CF2"/>
    <w:rsid w:val="004B4331"/>
    <w:rsid w:val="004D6E97"/>
    <w:rsid w:val="004F3C83"/>
    <w:rsid w:val="00513AC6"/>
    <w:rsid w:val="0052055C"/>
    <w:rsid w:val="00520C3D"/>
    <w:rsid w:val="0053189E"/>
    <w:rsid w:val="00552DEC"/>
    <w:rsid w:val="0055600C"/>
    <w:rsid w:val="00563044"/>
    <w:rsid w:val="005710C2"/>
    <w:rsid w:val="00575235"/>
    <w:rsid w:val="00575781"/>
    <w:rsid w:val="005844C2"/>
    <w:rsid w:val="005851B0"/>
    <w:rsid w:val="005900C3"/>
    <w:rsid w:val="005A699F"/>
    <w:rsid w:val="005B3D7B"/>
    <w:rsid w:val="005B61C6"/>
    <w:rsid w:val="005B7967"/>
    <w:rsid w:val="005D4F33"/>
    <w:rsid w:val="005D5406"/>
    <w:rsid w:val="005E4E16"/>
    <w:rsid w:val="005E7083"/>
    <w:rsid w:val="005F111C"/>
    <w:rsid w:val="00602FAF"/>
    <w:rsid w:val="006039EC"/>
    <w:rsid w:val="00624101"/>
    <w:rsid w:val="00640B9E"/>
    <w:rsid w:val="00646C28"/>
    <w:rsid w:val="006747F9"/>
    <w:rsid w:val="006768E0"/>
    <w:rsid w:val="006801CE"/>
    <w:rsid w:val="00682A47"/>
    <w:rsid w:val="0068658A"/>
    <w:rsid w:val="00690154"/>
    <w:rsid w:val="006926B8"/>
    <w:rsid w:val="00692C50"/>
    <w:rsid w:val="00694F19"/>
    <w:rsid w:val="006A11EB"/>
    <w:rsid w:val="006B12BB"/>
    <w:rsid w:val="006B752E"/>
    <w:rsid w:val="006B7650"/>
    <w:rsid w:val="006D370C"/>
    <w:rsid w:val="006D6304"/>
    <w:rsid w:val="006E1810"/>
    <w:rsid w:val="006E71E8"/>
    <w:rsid w:val="006F2866"/>
    <w:rsid w:val="006F74EB"/>
    <w:rsid w:val="006F7EAE"/>
    <w:rsid w:val="007038A8"/>
    <w:rsid w:val="00716B5F"/>
    <w:rsid w:val="007440D4"/>
    <w:rsid w:val="00744983"/>
    <w:rsid w:val="007534D0"/>
    <w:rsid w:val="00754227"/>
    <w:rsid w:val="00754D74"/>
    <w:rsid w:val="00755CE8"/>
    <w:rsid w:val="00793DD5"/>
    <w:rsid w:val="007A20FC"/>
    <w:rsid w:val="007B287F"/>
    <w:rsid w:val="007C6AA3"/>
    <w:rsid w:val="007E149A"/>
    <w:rsid w:val="007E3878"/>
    <w:rsid w:val="008024AC"/>
    <w:rsid w:val="00806837"/>
    <w:rsid w:val="00810AEA"/>
    <w:rsid w:val="00816CF4"/>
    <w:rsid w:val="00817070"/>
    <w:rsid w:val="0081789B"/>
    <w:rsid w:val="00825129"/>
    <w:rsid w:val="00825FDF"/>
    <w:rsid w:val="008325B8"/>
    <w:rsid w:val="008332DF"/>
    <w:rsid w:val="00842EF1"/>
    <w:rsid w:val="0084329A"/>
    <w:rsid w:val="008470B4"/>
    <w:rsid w:val="00847FBC"/>
    <w:rsid w:val="00863E53"/>
    <w:rsid w:val="0087112F"/>
    <w:rsid w:val="00876359"/>
    <w:rsid w:val="008968C8"/>
    <w:rsid w:val="008A69E4"/>
    <w:rsid w:val="008C233A"/>
    <w:rsid w:val="008C6ADD"/>
    <w:rsid w:val="008D44A3"/>
    <w:rsid w:val="008E415F"/>
    <w:rsid w:val="009057C3"/>
    <w:rsid w:val="00910F88"/>
    <w:rsid w:val="0091520A"/>
    <w:rsid w:val="0092493A"/>
    <w:rsid w:val="009263B4"/>
    <w:rsid w:val="009320E5"/>
    <w:rsid w:val="0095098C"/>
    <w:rsid w:val="00955674"/>
    <w:rsid w:val="009570AF"/>
    <w:rsid w:val="00960A14"/>
    <w:rsid w:val="00965E8F"/>
    <w:rsid w:val="0097659C"/>
    <w:rsid w:val="00993375"/>
    <w:rsid w:val="009A2894"/>
    <w:rsid w:val="009C5F34"/>
    <w:rsid w:val="009C61E4"/>
    <w:rsid w:val="009C682C"/>
    <w:rsid w:val="009D4B60"/>
    <w:rsid w:val="009E3C42"/>
    <w:rsid w:val="009F548B"/>
    <w:rsid w:val="00A02CF4"/>
    <w:rsid w:val="00A14F51"/>
    <w:rsid w:val="00A244CF"/>
    <w:rsid w:val="00A26B51"/>
    <w:rsid w:val="00A44CDD"/>
    <w:rsid w:val="00A46720"/>
    <w:rsid w:val="00A618EA"/>
    <w:rsid w:val="00A66695"/>
    <w:rsid w:val="00A67A7B"/>
    <w:rsid w:val="00A73488"/>
    <w:rsid w:val="00A83D8B"/>
    <w:rsid w:val="00A933B8"/>
    <w:rsid w:val="00AA04B6"/>
    <w:rsid w:val="00AA53D8"/>
    <w:rsid w:val="00AB3587"/>
    <w:rsid w:val="00AB3DC3"/>
    <w:rsid w:val="00AC064B"/>
    <w:rsid w:val="00AC1BA9"/>
    <w:rsid w:val="00AD2131"/>
    <w:rsid w:val="00AD6213"/>
    <w:rsid w:val="00AE1BF3"/>
    <w:rsid w:val="00AE3AF0"/>
    <w:rsid w:val="00AE5EA0"/>
    <w:rsid w:val="00AE7AFF"/>
    <w:rsid w:val="00AF192B"/>
    <w:rsid w:val="00AF6630"/>
    <w:rsid w:val="00B06EA3"/>
    <w:rsid w:val="00B255A3"/>
    <w:rsid w:val="00B35584"/>
    <w:rsid w:val="00B35979"/>
    <w:rsid w:val="00B40393"/>
    <w:rsid w:val="00B43CC9"/>
    <w:rsid w:val="00B5494A"/>
    <w:rsid w:val="00B56F7A"/>
    <w:rsid w:val="00B75907"/>
    <w:rsid w:val="00B76DBE"/>
    <w:rsid w:val="00B809A6"/>
    <w:rsid w:val="00B81536"/>
    <w:rsid w:val="00B86C2F"/>
    <w:rsid w:val="00BA7348"/>
    <w:rsid w:val="00BC181C"/>
    <w:rsid w:val="00BD3EAA"/>
    <w:rsid w:val="00BD731F"/>
    <w:rsid w:val="00BE284F"/>
    <w:rsid w:val="00BF7F6F"/>
    <w:rsid w:val="00C000CE"/>
    <w:rsid w:val="00C024BC"/>
    <w:rsid w:val="00C13AAB"/>
    <w:rsid w:val="00C24A0C"/>
    <w:rsid w:val="00C41ED1"/>
    <w:rsid w:val="00C43087"/>
    <w:rsid w:val="00C451E3"/>
    <w:rsid w:val="00C51C2B"/>
    <w:rsid w:val="00C51CBB"/>
    <w:rsid w:val="00C51D4E"/>
    <w:rsid w:val="00C52DD7"/>
    <w:rsid w:val="00C57E07"/>
    <w:rsid w:val="00C70C79"/>
    <w:rsid w:val="00C9400F"/>
    <w:rsid w:val="00C943D1"/>
    <w:rsid w:val="00C95CAD"/>
    <w:rsid w:val="00C9701B"/>
    <w:rsid w:val="00CA60D5"/>
    <w:rsid w:val="00CB010F"/>
    <w:rsid w:val="00CC2113"/>
    <w:rsid w:val="00CD3111"/>
    <w:rsid w:val="00CD6349"/>
    <w:rsid w:val="00CF5A52"/>
    <w:rsid w:val="00CF5D96"/>
    <w:rsid w:val="00CF6248"/>
    <w:rsid w:val="00D0346A"/>
    <w:rsid w:val="00D04908"/>
    <w:rsid w:val="00D04A61"/>
    <w:rsid w:val="00D04A66"/>
    <w:rsid w:val="00D04BEF"/>
    <w:rsid w:val="00D076FE"/>
    <w:rsid w:val="00D314FB"/>
    <w:rsid w:val="00D40676"/>
    <w:rsid w:val="00D467B2"/>
    <w:rsid w:val="00D73352"/>
    <w:rsid w:val="00D73456"/>
    <w:rsid w:val="00D94F94"/>
    <w:rsid w:val="00DB2C42"/>
    <w:rsid w:val="00DC1104"/>
    <w:rsid w:val="00DC274D"/>
    <w:rsid w:val="00DC41B4"/>
    <w:rsid w:val="00DC4AF5"/>
    <w:rsid w:val="00DC5C0C"/>
    <w:rsid w:val="00DD3A31"/>
    <w:rsid w:val="00DD7AB3"/>
    <w:rsid w:val="00DE1EDC"/>
    <w:rsid w:val="00DF24FC"/>
    <w:rsid w:val="00DF72D8"/>
    <w:rsid w:val="00DF79B8"/>
    <w:rsid w:val="00E1659B"/>
    <w:rsid w:val="00E16722"/>
    <w:rsid w:val="00E45600"/>
    <w:rsid w:val="00E515AD"/>
    <w:rsid w:val="00E515CB"/>
    <w:rsid w:val="00E51A57"/>
    <w:rsid w:val="00E570D7"/>
    <w:rsid w:val="00E6488E"/>
    <w:rsid w:val="00E659A8"/>
    <w:rsid w:val="00E67CAC"/>
    <w:rsid w:val="00E85BB1"/>
    <w:rsid w:val="00E919C2"/>
    <w:rsid w:val="00EA5D2D"/>
    <w:rsid w:val="00EA7CDD"/>
    <w:rsid w:val="00EB52D0"/>
    <w:rsid w:val="00EC2DB8"/>
    <w:rsid w:val="00EC3011"/>
    <w:rsid w:val="00EC6515"/>
    <w:rsid w:val="00ED1417"/>
    <w:rsid w:val="00ED251E"/>
    <w:rsid w:val="00ED2623"/>
    <w:rsid w:val="00ED4721"/>
    <w:rsid w:val="00ED4748"/>
    <w:rsid w:val="00ED647F"/>
    <w:rsid w:val="00ED7E23"/>
    <w:rsid w:val="00EE0A14"/>
    <w:rsid w:val="00EE69E3"/>
    <w:rsid w:val="00F03166"/>
    <w:rsid w:val="00F11173"/>
    <w:rsid w:val="00F1286D"/>
    <w:rsid w:val="00F15557"/>
    <w:rsid w:val="00F551C3"/>
    <w:rsid w:val="00F568F1"/>
    <w:rsid w:val="00F65455"/>
    <w:rsid w:val="00F71479"/>
    <w:rsid w:val="00F802D8"/>
    <w:rsid w:val="00F82513"/>
    <w:rsid w:val="00F84120"/>
    <w:rsid w:val="00F90459"/>
    <w:rsid w:val="00FA5346"/>
    <w:rsid w:val="00FA7970"/>
    <w:rsid w:val="00FB1434"/>
    <w:rsid w:val="00FB21BA"/>
    <w:rsid w:val="00FB37C9"/>
    <w:rsid w:val="00FB3F08"/>
    <w:rsid w:val="00FB44BE"/>
    <w:rsid w:val="00FC3869"/>
    <w:rsid w:val="00FC4B16"/>
    <w:rsid w:val="00FC743C"/>
    <w:rsid w:val="00FD3D26"/>
    <w:rsid w:val="00FE4348"/>
    <w:rsid w:val="00FF5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02C18D"/>
  <w15:docId w15:val="{7AED8CC3-0FBB-422B-A406-9EB55B21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4AC"/>
  </w:style>
  <w:style w:type="paragraph" w:styleId="Heading1">
    <w:name w:val="heading 1"/>
    <w:basedOn w:val="Normal"/>
    <w:next w:val="Normal"/>
    <w:link w:val="Heading1Char"/>
    <w:qFormat/>
    <w:rsid w:val="008024AC"/>
    <w:pPr>
      <w:keepNext/>
      <w:jc w:val="center"/>
      <w:outlineLvl w:val="0"/>
    </w:pPr>
    <w:rPr>
      <w:sz w:val="42"/>
    </w:rPr>
  </w:style>
  <w:style w:type="paragraph" w:styleId="Heading2">
    <w:name w:val="heading 2"/>
    <w:basedOn w:val="Normal"/>
    <w:next w:val="Normal"/>
    <w:qFormat/>
    <w:rsid w:val="008024AC"/>
    <w:pPr>
      <w:keepNext/>
      <w:jc w:val="center"/>
      <w:outlineLvl w:val="1"/>
    </w:pPr>
    <w:rPr>
      <w:sz w:val="38"/>
    </w:rPr>
  </w:style>
  <w:style w:type="paragraph" w:styleId="Heading3">
    <w:name w:val="heading 3"/>
    <w:basedOn w:val="Normal"/>
    <w:next w:val="Normal"/>
    <w:qFormat/>
    <w:rsid w:val="008024AC"/>
    <w:pPr>
      <w:keepNext/>
      <w:jc w:val="center"/>
      <w:outlineLvl w:val="2"/>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24AC"/>
    <w:pPr>
      <w:tabs>
        <w:tab w:val="center" w:pos="4320"/>
        <w:tab w:val="right" w:pos="8640"/>
      </w:tabs>
    </w:pPr>
  </w:style>
  <w:style w:type="paragraph" w:styleId="Footer">
    <w:name w:val="footer"/>
    <w:basedOn w:val="Normal"/>
    <w:rsid w:val="008024AC"/>
    <w:pPr>
      <w:tabs>
        <w:tab w:val="center" w:pos="4320"/>
        <w:tab w:val="right" w:pos="8640"/>
      </w:tabs>
    </w:pPr>
  </w:style>
  <w:style w:type="paragraph" w:customStyle="1" w:styleId="OmniPage3">
    <w:name w:val="OmniPage #3"/>
    <w:basedOn w:val="Normal"/>
    <w:rsid w:val="008024AC"/>
  </w:style>
  <w:style w:type="paragraph" w:customStyle="1" w:styleId="OmniPage4">
    <w:name w:val="OmniPage #4"/>
    <w:basedOn w:val="Normal"/>
    <w:rsid w:val="008024AC"/>
  </w:style>
  <w:style w:type="paragraph" w:styleId="BodyText">
    <w:name w:val="Body Text"/>
    <w:basedOn w:val="Normal"/>
    <w:rsid w:val="008024AC"/>
    <w:rPr>
      <w:b/>
      <w:sz w:val="40"/>
    </w:rPr>
  </w:style>
  <w:style w:type="paragraph" w:styleId="BalloonText">
    <w:name w:val="Balloon Text"/>
    <w:basedOn w:val="Normal"/>
    <w:semiHidden/>
    <w:rsid w:val="00AC1BA9"/>
    <w:rPr>
      <w:rFonts w:ascii="Tahoma" w:hAnsi="Tahoma" w:cs="Tahoma"/>
      <w:sz w:val="16"/>
      <w:szCs w:val="16"/>
    </w:rPr>
  </w:style>
  <w:style w:type="character" w:customStyle="1" w:styleId="Heading1Char">
    <w:name w:val="Heading 1 Char"/>
    <w:link w:val="Heading1"/>
    <w:rsid w:val="00C95CAD"/>
    <w:rPr>
      <w:sz w:val="42"/>
    </w:rPr>
  </w:style>
  <w:style w:type="paragraph" w:customStyle="1" w:styleId="Body">
    <w:name w:val="Body"/>
    <w:rsid w:val="006B752E"/>
    <w:rPr>
      <w:rFonts w:ascii="Helvetica" w:eastAsia="Arial Unicode MS" w:hAnsi="Helvetica" w:cs="Arial Unicode MS"/>
      <w:color w:val="000000"/>
      <w:sz w:val="22"/>
      <w:szCs w:val="22"/>
    </w:rPr>
  </w:style>
  <w:style w:type="character" w:styleId="Hyperlink">
    <w:name w:val="Hyperlink"/>
    <w:basedOn w:val="DefaultParagraphFont"/>
    <w:unhideWhenUsed/>
    <w:rsid w:val="00D04A61"/>
    <w:rPr>
      <w:color w:val="0000FF" w:themeColor="hyperlink"/>
      <w:u w:val="single"/>
    </w:rPr>
  </w:style>
  <w:style w:type="paragraph" w:styleId="ListParagraph">
    <w:name w:val="List Paragraph"/>
    <w:basedOn w:val="Normal"/>
    <w:uiPriority w:val="34"/>
    <w:qFormat/>
    <w:rsid w:val="00BD3EAA"/>
    <w:pPr>
      <w:ind w:left="720"/>
      <w:contextualSpacing/>
    </w:pPr>
  </w:style>
  <w:style w:type="character" w:styleId="FollowedHyperlink">
    <w:name w:val="FollowedHyperlink"/>
    <w:basedOn w:val="DefaultParagraphFont"/>
    <w:semiHidden/>
    <w:unhideWhenUsed/>
    <w:rsid w:val="00EC2D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2812">
      <w:bodyDiv w:val="1"/>
      <w:marLeft w:val="0"/>
      <w:marRight w:val="0"/>
      <w:marTop w:val="0"/>
      <w:marBottom w:val="0"/>
      <w:divBdr>
        <w:top w:val="none" w:sz="0" w:space="0" w:color="auto"/>
        <w:left w:val="none" w:sz="0" w:space="0" w:color="auto"/>
        <w:bottom w:val="none" w:sz="0" w:space="0" w:color="auto"/>
        <w:right w:val="none" w:sz="0" w:space="0" w:color="auto"/>
      </w:divBdr>
    </w:div>
    <w:div w:id="1589315665">
      <w:bodyDiv w:val="1"/>
      <w:marLeft w:val="0"/>
      <w:marRight w:val="0"/>
      <w:marTop w:val="0"/>
      <w:marBottom w:val="0"/>
      <w:divBdr>
        <w:top w:val="none" w:sz="0" w:space="0" w:color="auto"/>
        <w:left w:val="none" w:sz="0" w:space="0" w:color="auto"/>
        <w:bottom w:val="none" w:sz="0" w:space="0" w:color="auto"/>
        <w:right w:val="none" w:sz="0" w:space="0" w:color="auto"/>
      </w:divBdr>
    </w:div>
    <w:div w:id="211956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ncsele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eader-final%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FF9D7-A98C-46DC-9BDA-3AB61E0A4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header-final copy</Template>
  <TotalTime>297</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Hess</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Ann Anderson</dc:creator>
  <cp:lastModifiedBy>Pete Bretones</cp:lastModifiedBy>
  <cp:revision>5</cp:revision>
  <cp:lastPrinted>2016-08-30T19:00:00Z</cp:lastPrinted>
  <dcterms:created xsi:type="dcterms:W3CDTF">2020-06-12T13:17:00Z</dcterms:created>
  <dcterms:modified xsi:type="dcterms:W3CDTF">2020-06-12T18:22:00Z</dcterms:modified>
</cp:coreProperties>
</file>